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A6" w:rsidRDefault="006B0AA6" w:rsidP="00BC7551">
      <w:pPr>
        <w:tabs>
          <w:tab w:val="left" w:pos="760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</w:t>
      </w:r>
      <w:r w:rsidRPr="0082271C">
        <w:rPr>
          <w:rFonts w:ascii="Times New Roman" w:hAnsi="Times New Roman"/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вакант.jpg" style="width:521.25pt;height:743.25pt;visibility:visible">
            <v:imagedata r:id="rId4" o:title=""/>
          </v:shape>
        </w:pic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757" w:tblpY="440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5245"/>
        <w:gridCol w:w="2126"/>
        <w:gridCol w:w="1418"/>
      </w:tblGrid>
      <w:tr w:rsidR="006B0AA6" w:rsidRPr="0082271C" w:rsidTr="0082271C">
        <w:tc>
          <w:tcPr>
            <w:tcW w:w="2269" w:type="dxa"/>
          </w:tcPr>
          <w:p w:rsidR="006B0AA6" w:rsidRPr="0082271C" w:rsidRDefault="006B0AA6" w:rsidP="008227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271C">
              <w:rPr>
                <w:rFonts w:ascii="Times New Roman" w:hAnsi="Times New Roman"/>
                <w:b/>
              </w:rPr>
              <w:t>Изобразительное</w:t>
            </w:r>
          </w:p>
        </w:tc>
        <w:tc>
          <w:tcPr>
            <w:tcW w:w="5245" w:type="dxa"/>
          </w:tcPr>
          <w:p w:rsidR="006B0AA6" w:rsidRPr="0082271C" w:rsidRDefault="006B0AA6" w:rsidP="008227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271C">
              <w:rPr>
                <w:rFonts w:ascii="Times New Roman" w:hAnsi="Times New Roman"/>
              </w:rPr>
              <w:t xml:space="preserve">Дополнительная общеразвивающая общеобразовательная программа в области изобразительного искусства «Изобразительное искусство» срок обучения 4года , возраст поступающих с 7до14 лет </w:t>
            </w:r>
          </w:p>
        </w:tc>
        <w:tc>
          <w:tcPr>
            <w:tcW w:w="2126" w:type="dxa"/>
          </w:tcPr>
          <w:p w:rsidR="006B0AA6" w:rsidRPr="0082271C" w:rsidRDefault="006B0AA6" w:rsidP="0082271C">
            <w:pPr>
              <w:spacing w:after="0" w:line="240" w:lineRule="auto"/>
              <w:rPr>
                <w:rFonts w:ascii="Times New Roman" w:hAnsi="Times New Roman"/>
              </w:rPr>
            </w:pPr>
            <w:r w:rsidRPr="0082271C">
              <w:rPr>
                <w:rFonts w:ascii="Times New Roman" w:hAnsi="Times New Roman"/>
              </w:rPr>
              <w:t>Саитова Надежда Львовна</w:t>
            </w:r>
          </w:p>
          <w:p w:rsidR="006B0AA6" w:rsidRPr="0082271C" w:rsidRDefault="006B0AA6" w:rsidP="0082271C">
            <w:pPr>
              <w:spacing w:after="0" w:line="240" w:lineRule="auto"/>
              <w:rPr>
                <w:rFonts w:ascii="Times New Roman" w:hAnsi="Times New Roman"/>
              </w:rPr>
            </w:pPr>
            <w:r w:rsidRPr="0082271C">
              <w:rPr>
                <w:rFonts w:ascii="Times New Roman" w:hAnsi="Times New Roman"/>
              </w:rPr>
              <w:t>Даутова Айсылу Вазиловна</w:t>
            </w:r>
          </w:p>
        </w:tc>
        <w:tc>
          <w:tcPr>
            <w:tcW w:w="1418" w:type="dxa"/>
          </w:tcPr>
          <w:p w:rsidR="006B0AA6" w:rsidRPr="0082271C" w:rsidRDefault="006B0AA6" w:rsidP="0082271C">
            <w:pPr>
              <w:spacing w:after="0" w:line="240" w:lineRule="auto"/>
              <w:rPr>
                <w:rFonts w:ascii="Times New Roman" w:hAnsi="Times New Roman"/>
              </w:rPr>
            </w:pPr>
            <w:r w:rsidRPr="0082271C">
              <w:rPr>
                <w:rFonts w:ascii="Times New Roman" w:hAnsi="Times New Roman"/>
              </w:rPr>
              <w:t>24</w:t>
            </w:r>
          </w:p>
        </w:tc>
      </w:tr>
      <w:tr w:rsidR="006B0AA6" w:rsidRPr="0082271C" w:rsidTr="0082271C">
        <w:tc>
          <w:tcPr>
            <w:tcW w:w="2269" w:type="dxa"/>
          </w:tcPr>
          <w:p w:rsidR="006B0AA6" w:rsidRPr="0082271C" w:rsidRDefault="006B0AA6" w:rsidP="008227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6B0AA6" w:rsidRPr="0082271C" w:rsidRDefault="006B0AA6" w:rsidP="0082271C">
            <w:pPr>
              <w:spacing w:after="0" w:line="240" w:lineRule="auto"/>
              <w:rPr>
                <w:rFonts w:ascii="Times New Roman" w:hAnsi="Times New Roman"/>
              </w:rPr>
            </w:pPr>
            <w:r w:rsidRPr="0082271C">
              <w:rPr>
                <w:rFonts w:ascii="Times New Roman" w:hAnsi="Times New Roman"/>
              </w:rPr>
              <w:t>Дополнительная предпрофессиональная общеобразовательная программа в области изобразительного искусства «Живопись » срок обучения 5(6) лет для поступивших в возрасте 10до 12лет</w:t>
            </w:r>
          </w:p>
        </w:tc>
        <w:tc>
          <w:tcPr>
            <w:tcW w:w="2126" w:type="dxa"/>
          </w:tcPr>
          <w:p w:rsidR="006B0AA6" w:rsidRPr="0082271C" w:rsidRDefault="006B0AA6" w:rsidP="0082271C">
            <w:pPr>
              <w:spacing w:after="0" w:line="240" w:lineRule="auto"/>
              <w:rPr>
                <w:rFonts w:ascii="Times New Roman" w:hAnsi="Times New Roman"/>
              </w:rPr>
            </w:pPr>
            <w:r w:rsidRPr="0082271C">
              <w:rPr>
                <w:rFonts w:ascii="Times New Roman" w:hAnsi="Times New Roman"/>
              </w:rPr>
              <w:t>Саитова Надежда Львовна</w:t>
            </w:r>
          </w:p>
          <w:p w:rsidR="006B0AA6" w:rsidRPr="0082271C" w:rsidRDefault="006B0AA6" w:rsidP="0082271C">
            <w:pPr>
              <w:spacing w:after="0" w:line="240" w:lineRule="auto"/>
              <w:rPr>
                <w:rFonts w:ascii="Times New Roman" w:hAnsi="Times New Roman"/>
              </w:rPr>
            </w:pPr>
            <w:r w:rsidRPr="0082271C">
              <w:rPr>
                <w:rFonts w:ascii="Times New Roman" w:hAnsi="Times New Roman"/>
              </w:rPr>
              <w:t>Даутова Айсылу Вазиловна</w:t>
            </w:r>
          </w:p>
        </w:tc>
        <w:tc>
          <w:tcPr>
            <w:tcW w:w="1418" w:type="dxa"/>
          </w:tcPr>
          <w:p w:rsidR="006B0AA6" w:rsidRPr="0082271C" w:rsidRDefault="006B0AA6" w:rsidP="0082271C">
            <w:pPr>
              <w:spacing w:after="0" w:line="240" w:lineRule="auto"/>
              <w:rPr>
                <w:rFonts w:ascii="Times New Roman" w:hAnsi="Times New Roman"/>
              </w:rPr>
            </w:pPr>
            <w:r w:rsidRPr="0082271C">
              <w:rPr>
                <w:rFonts w:ascii="Times New Roman" w:hAnsi="Times New Roman"/>
              </w:rPr>
              <w:t>12</w:t>
            </w:r>
          </w:p>
        </w:tc>
      </w:tr>
      <w:tr w:rsidR="006B0AA6" w:rsidRPr="0082271C" w:rsidTr="0082271C">
        <w:tc>
          <w:tcPr>
            <w:tcW w:w="2269" w:type="dxa"/>
          </w:tcPr>
          <w:p w:rsidR="006B0AA6" w:rsidRPr="0082271C" w:rsidRDefault="006B0AA6" w:rsidP="008227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271C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5245" w:type="dxa"/>
          </w:tcPr>
          <w:p w:rsidR="006B0AA6" w:rsidRPr="0082271C" w:rsidRDefault="006B0AA6" w:rsidP="008227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B0AA6" w:rsidRPr="0082271C" w:rsidRDefault="006B0AA6" w:rsidP="008227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B0AA6" w:rsidRPr="0082271C" w:rsidRDefault="006B0AA6" w:rsidP="008227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271C">
              <w:rPr>
                <w:rFonts w:ascii="Times New Roman" w:hAnsi="Times New Roman"/>
                <w:b/>
              </w:rPr>
              <w:t>36</w:t>
            </w:r>
          </w:p>
        </w:tc>
      </w:tr>
      <w:tr w:rsidR="006B0AA6" w:rsidRPr="0082271C" w:rsidTr="0082271C">
        <w:tc>
          <w:tcPr>
            <w:tcW w:w="2269" w:type="dxa"/>
          </w:tcPr>
          <w:p w:rsidR="006B0AA6" w:rsidRPr="0082271C" w:rsidRDefault="006B0AA6" w:rsidP="008227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271C">
              <w:rPr>
                <w:rFonts w:ascii="Times New Roman" w:hAnsi="Times New Roman"/>
                <w:b/>
              </w:rPr>
              <w:t>Раннее эстетическое отделение</w:t>
            </w:r>
          </w:p>
        </w:tc>
        <w:tc>
          <w:tcPr>
            <w:tcW w:w="5245" w:type="dxa"/>
          </w:tcPr>
          <w:p w:rsidR="006B0AA6" w:rsidRPr="0082271C" w:rsidRDefault="006B0AA6" w:rsidP="0082271C">
            <w:pPr>
              <w:spacing w:after="0" w:line="240" w:lineRule="auto"/>
              <w:rPr>
                <w:rFonts w:ascii="Times New Roman" w:hAnsi="Times New Roman"/>
              </w:rPr>
            </w:pPr>
            <w:r w:rsidRPr="0082271C">
              <w:rPr>
                <w:rFonts w:ascii="Times New Roman" w:hAnsi="Times New Roman"/>
              </w:rPr>
              <w:t>Дополнительная общеразвивающая программа «Раннее эстетическое развитие» (дошкольный возраст с 6лет)</w:t>
            </w:r>
          </w:p>
        </w:tc>
        <w:tc>
          <w:tcPr>
            <w:tcW w:w="2126" w:type="dxa"/>
          </w:tcPr>
          <w:p w:rsidR="006B0AA6" w:rsidRPr="0082271C" w:rsidRDefault="006B0AA6" w:rsidP="008227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B0AA6" w:rsidRPr="0082271C" w:rsidRDefault="006B0AA6" w:rsidP="0082271C">
            <w:pPr>
              <w:spacing w:after="0" w:line="240" w:lineRule="auto"/>
              <w:rPr>
                <w:rFonts w:ascii="Times New Roman" w:hAnsi="Times New Roman"/>
              </w:rPr>
            </w:pPr>
            <w:r w:rsidRPr="0082271C">
              <w:rPr>
                <w:rFonts w:ascii="Times New Roman" w:hAnsi="Times New Roman"/>
              </w:rPr>
              <w:t>25</w:t>
            </w:r>
          </w:p>
        </w:tc>
      </w:tr>
      <w:tr w:rsidR="006B0AA6" w:rsidRPr="0082271C" w:rsidTr="0082271C">
        <w:tc>
          <w:tcPr>
            <w:tcW w:w="2269" w:type="dxa"/>
          </w:tcPr>
          <w:p w:rsidR="006B0AA6" w:rsidRPr="0082271C" w:rsidRDefault="006B0AA6" w:rsidP="008227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271C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5245" w:type="dxa"/>
          </w:tcPr>
          <w:p w:rsidR="006B0AA6" w:rsidRPr="0082271C" w:rsidRDefault="006B0AA6" w:rsidP="008227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B0AA6" w:rsidRPr="0082271C" w:rsidRDefault="006B0AA6" w:rsidP="008227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B0AA6" w:rsidRPr="0082271C" w:rsidRDefault="006B0AA6" w:rsidP="008227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271C">
              <w:rPr>
                <w:rFonts w:ascii="Times New Roman" w:hAnsi="Times New Roman"/>
                <w:b/>
              </w:rPr>
              <w:t>25</w:t>
            </w:r>
          </w:p>
        </w:tc>
      </w:tr>
    </w:tbl>
    <w:p w:rsidR="006B0AA6" w:rsidRDefault="006B0AA6" w:rsidP="008C45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0AA6" w:rsidRPr="008C450F" w:rsidRDefault="006B0AA6" w:rsidP="008C45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0AA6" w:rsidRPr="00A93D5B" w:rsidRDefault="006B0AA6">
      <w:pPr>
        <w:rPr>
          <w:rFonts w:ascii="Times New Roman" w:hAnsi="Times New Roman"/>
          <w:b/>
        </w:rPr>
      </w:pPr>
    </w:p>
    <w:sectPr w:rsidR="006B0AA6" w:rsidRPr="00A93D5B" w:rsidSect="00A93D5B">
      <w:pgSz w:w="11906" w:h="16838"/>
      <w:pgMar w:top="567" w:right="794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42D"/>
    <w:rsid w:val="0000678C"/>
    <w:rsid w:val="00133A44"/>
    <w:rsid w:val="001A1AA4"/>
    <w:rsid w:val="001A2379"/>
    <w:rsid w:val="00214A55"/>
    <w:rsid w:val="002A5963"/>
    <w:rsid w:val="002A7375"/>
    <w:rsid w:val="00341C1E"/>
    <w:rsid w:val="003575FE"/>
    <w:rsid w:val="00362851"/>
    <w:rsid w:val="00372B12"/>
    <w:rsid w:val="0042242D"/>
    <w:rsid w:val="00442419"/>
    <w:rsid w:val="0066035D"/>
    <w:rsid w:val="006B0AA6"/>
    <w:rsid w:val="006D75E9"/>
    <w:rsid w:val="00744CAE"/>
    <w:rsid w:val="0082271C"/>
    <w:rsid w:val="0083349D"/>
    <w:rsid w:val="008C450F"/>
    <w:rsid w:val="00A67481"/>
    <w:rsid w:val="00A71A3B"/>
    <w:rsid w:val="00A93D5B"/>
    <w:rsid w:val="00B2360B"/>
    <w:rsid w:val="00B421BB"/>
    <w:rsid w:val="00B63BB4"/>
    <w:rsid w:val="00BB4859"/>
    <w:rsid w:val="00BC7551"/>
    <w:rsid w:val="00C81A9F"/>
    <w:rsid w:val="00DE2307"/>
    <w:rsid w:val="00E35037"/>
    <w:rsid w:val="00EA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4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41C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2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3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193</TotalTime>
  <Pages>2</Pages>
  <Words>116</Words>
  <Characters>665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кнек</dc:creator>
  <cp:keywords/>
  <dc:description/>
  <cp:lastModifiedBy>ASUS</cp:lastModifiedBy>
  <cp:revision>26</cp:revision>
  <cp:lastPrinted>2019-06-21T04:35:00Z</cp:lastPrinted>
  <dcterms:created xsi:type="dcterms:W3CDTF">2016-04-06T14:14:00Z</dcterms:created>
  <dcterms:modified xsi:type="dcterms:W3CDTF">2019-06-21T05:09:00Z</dcterms:modified>
</cp:coreProperties>
</file>