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98" w:rsidRDefault="000C3498" w:rsidP="003334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340F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33340F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1"/>
        <w:gridCol w:w="1159"/>
        <w:gridCol w:w="2045"/>
        <w:gridCol w:w="6052"/>
        <w:gridCol w:w="2729"/>
      </w:tblGrid>
      <w:tr w:rsidR="000C3498" w:rsidRPr="001215AD" w:rsidTr="001215AD">
        <w:tc>
          <w:tcPr>
            <w:tcW w:w="2801" w:type="dxa"/>
          </w:tcPr>
          <w:p w:rsidR="000C3498" w:rsidRPr="001215AD" w:rsidRDefault="000C3498" w:rsidP="001215A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Набиев Рафис</w:t>
            </w:r>
          </w:p>
        </w:tc>
        <w:tc>
          <w:tcPr>
            <w:tcW w:w="1159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2 (4)</w:t>
            </w:r>
          </w:p>
        </w:tc>
        <w:tc>
          <w:tcPr>
            <w:tcW w:w="2045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08.11.2021</w:t>
            </w:r>
          </w:p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10.11.2021</w:t>
            </w:r>
          </w:p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2" w:type="dxa"/>
          </w:tcPr>
          <w:p w:rsidR="000C3498" w:rsidRPr="001215AD" w:rsidRDefault="000C3498" w:rsidP="0011556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Башкирский танец.обр. О.Гареева.</w:t>
            </w:r>
          </w:p>
          <w:p w:rsidR="000C3498" w:rsidRPr="001215AD" w:rsidRDefault="000C3498" w:rsidP="0011556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  <w:r w:rsidRPr="001215A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15AD">
              <w:rPr>
                <w:rFonts w:ascii="Times New Roman" w:hAnsi="Times New Roman"/>
                <w:sz w:val="28"/>
                <w:szCs w:val="28"/>
              </w:rPr>
              <w:t>Следить за штрихами, за левой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рукой, учить наизусть, играть соблюдая смену меха. </w:t>
            </w:r>
          </w:p>
        </w:tc>
        <w:tc>
          <w:tcPr>
            <w:tcW w:w="2729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Whatsapp</w:t>
            </w:r>
          </w:p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0C3498" w:rsidRPr="001215AD" w:rsidTr="001215AD">
        <w:tc>
          <w:tcPr>
            <w:tcW w:w="2801" w:type="dxa"/>
          </w:tcPr>
          <w:p w:rsidR="000C3498" w:rsidRPr="001215AD" w:rsidRDefault="000C3498" w:rsidP="001215A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Тетерина Ульяна</w:t>
            </w:r>
          </w:p>
        </w:tc>
        <w:tc>
          <w:tcPr>
            <w:tcW w:w="1159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2(4</w:t>
            </w:r>
            <w:r w:rsidRPr="001215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45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08.11.2021</w:t>
            </w:r>
          </w:p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10.11.2021</w:t>
            </w:r>
          </w:p>
          <w:p w:rsidR="000C3498" w:rsidRPr="001215AD" w:rsidRDefault="000C3498" w:rsidP="00366CB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2" w:type="dxa"/>
          </w:tcPr>
          <w:p w:rsidR="000C3498" w:rsidRPr="001215AD" w:rsidRDefault="000C3498" w:rsidP="0011556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Маленькая полька. Д.Кабалевский – повторять, играть в характере, соблюдая смену меха.                                                                         Мишка с куклою танцуют полечку. М.Качурбина.</w:t>
            </w:r>
          </w:p>
          <w:p w:rsidR="000C3498" w:rsidRPr="00366CB0" w:rsidRDefault="000C3498" w:rsidP="0011556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следить за штрихами</w:t>
            </w:r>
            <w:r w:rsidRPr="001215AD">
              <w:rPr>
                <w:rFonts w:ascii="Times New Roman" w:hAnsi="Times New Roman"/>
                <w:sz w:val="28"/>
                <w:szCs w:val="28"/>
              </w:rPr>
              <w:t>, играть не спеша, обращать внимание на аппликатуру, учить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наизусть.</w:t>
            </w:r>
          </w:p>
        </w:tc>
        <w:tc>
          <w:tcPr>
            <w:tcW w:w="2729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Whatsapp</w:t>
            </w:r>
          </w:p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0C3498" w:rsidRPr="001215AD" w:rsidTr="001215AD">
        <w:tc>
          <w:tcPr>
            <w:tcW w:w="2801" w:type="dxa"/>
          </w:tcPr>
          <w:p w:rsidR="000C3498" w:rsidRPr="00B62549" w:rsidRDefault="000C3498" w:rsidP="001215A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Низамов Данис</w:t>
            </w:r>
          </w:p>
        </w:tc>
        <w:tc>
          <w:tcPr>
            <w:tcW w:w="1159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215AD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2045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08.11.2021</w:t>
            </w:r>
          </w:p>
          <w:p w:rsidR="000C3498" w:rsidRPr="001215AD" w:rsidRDefault="000C3498" w:rsidP="00B62549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10.11.2021.</w:t>
            </w:r>
          </w:p>
        </w:tc>
        <w:tc>
          <w:tcPr>
            <w:tcW w:w="6052" w:type="dxa"/>
          </w:tcPr>
          <w:p w:rsidR="000C3498" w:rsidRPr="001215AD" w:rsidRDefault="000C3498" w:rsidP="0011556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Бию.Р.Ахметшин.</w:t>
            </w:r>
          </w:p>
          <w:p w:rsidR="000C3498" w:rsidRPr="001215AD" w:rsidRDefault="000C3498" w:rsidP="0011556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Голубой вагон. В.Шаинский.</w:t>
            </w:r>
          </w:p>
          <w:p w:rsidR="000C3498" w:rsidRPr="001215AD" w:rsidRDefault="000C3498" w:rsidP="0011556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1215AD">
              <w:rPr>
                <w:rFonts w:ascii="Times New Roman" w:hAnsi="Times New Roman"/>
                <w:sz w:val="28"/>
                <w:szCs w:val="28"/>
              </w:rPr>
              <w:t xml:space="preserve"> играт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ь, </w:t>
            </w:r>
            <w:r w:rsidRPr="001215AD">
              <w:rPr>
                <w:rFonts w:ascii="Times New Roman" w:hAnsi="Times New Roman"/>
                <w:sz w:val="28"/>
                <w:szCs w:val="28"/>
              </w:rPr>
              <w:t>соблюдая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штрихи, следить за сменой меха</w:t>
            </w:r>
            <w:r w:rsidRPr="001215A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15AD">
              <w:rPr>
                <w:rFonts w:ascii="Times New Roman" w:hAnsi="Times New Roman"/>
                <w:sz w:val="28"/>
                <w:szCs w:val="28"/>
              </w:rPr>
              <w:t>учить наизусть, играть ровно, легко</w:t>
            </w:r>
          </w:p>
        </w:tc>
        <w:tc>
          <w:tcPr>
            <w:tcW w:w="2729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Whatsapp</w:t>
            </w:r>
          </w:p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0C3498" w:rsidRPr="001215AD" w:rsidTr="001215AD">
        <w:tc>
          <w:tcPr>
            <w:tcW w:w="2801" w:type="dxa"/>
          </w:tcPr>
          <w:p w:rsidR="000C3498" w:rsidRPr="001215AD" w:rsidRDefault="000C3498" w:rsidP="001215A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 xml:space="preserve">Николаев </w:t>
            </w:r>
          </w:p>
          <w:p w:rsidR="000C3498" w:rsidRPr="001215AD" w:rsidRDefault="000C3498" w:rsidP="001215A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Лёва</w:t>
            </w:r>
          </w:p>
        </w:tc>
        <w:tc>
          <w:tcPr>
            <w:tcW w:w="1159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215AD">
              <w:rPr>
                <w:rFonts w:ascii="Times New Roman" w:hAnsi="Times New Roman"/>
                <w:sz w:val="28"/>
                <w:szCs w:val="28"/>
              </w:rPr>
              <w:t xml:space="preserve"> (4)</w:t>
            </w:r>
          </w:p>
        </w:tc>
        <w:tc>
          <w:tcPr>
            <w:tcW w:w="2045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08.11.2021</w:t>
            </w:r>
          </w:p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10.11.2021</w:t>
            </w:r>
          </w:p>
          <w:p w:rsidR="000C3498" w:rsidRPr="001215AD" w:rsidRDefault="000C3498" w:rsidP="002C6435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2" w:type="dxa"/>
          </w:tcPr>
          <w:p w:rsidR="000C3498" w:rsidRPr="001215AD" w:rsidRDefault="000C3498" w:rsidP="0011556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Штейбельт. Сонатина.                                            Г.Х.Нефе Аллегретто.</w:t>
            </w:r>
            <w:r w:rsidRPr="00121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3498" w:rsidRPr="001215AD" w:rsidRDefault="000C3498" w:rsidP="0011556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Сонатина - двумя руками, играть ровно. Аллегретто - отдельно каждой рукой, со счетом, учить наизусть .                                           Ансамбль: Башкирская полька - играть легко, без остановок.</w:t>
            </w:r>
          </w:p>
        </w:tc>
        <w:tc>
          <w:tcPr>
            <w:tcW w:w="2729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Whatsapp</w:t>
            </w:r>
          </w:p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0C3498" w:rsidRPr="001215AD" w:rsidTr="001215AD">
        <w:tc>
          <w:tcPr>
            <w:tcW w:w="2801" w:type="dxa"/>
          </w:tcPr>
          <w:p w:rsidR="000C3498" w:rsidRPr="001215AD" w:rsidRDefault="000C3498" w:rsidP="001215A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3498" w:rsidRPr="001215AD" w:rsidRDefault="000C3498" w:rsidP="001215A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 Вадим.</w:t>
            </w:r>
          </w:p>
        </w:tc>
        <w:tc>
          <w:tcPr>
            <w:tcW w:w="1159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498" w:rsidRPr="001215AD" w:rsidRDefault="000C3498" w:rsidP="00D64C4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08.11.2021</w:t>
            </w:r>
          </w:p>
          <w:p w:rsidR="000C3498" w:rsidRPr="001215AD" w:rsidRDefault="000C3498" w:rsidP="000464C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10.11.2021.</w:t>
            </w:r>
          </w:p>
        </w:tc>
        <w:tc>
          <w:tcPr>
            <w:tcW w:w="6052" w:type="dxa"/>
          </w:tcPr>
          <w:p w:rsidR="000C3498" w:rsidRPr="001215AD" w:rsidRDefault="000C3498" w:rsidP="0011556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Артист эстрады. С.Джоплин.</w:t>
            </w:r>
          </w:p>
          <w:p w:rsidR="000C3498" w:rsidRPr="001215AD" w:rsidRDefault="000C3498" w:rsidP="0011556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Разбор пьесы</w:t>
            </w:r>
            <w:r w:rsidRPr="001215AD">
              <w:rPr>
                <w:rFonts w:ascii="Times New Roman" w:hAnsi="Times New Roman"/>
                <w:sz w:val="28"/>
                <w:szCs w:val="28"/>
              </w:rPr>
              <w:t>, играть в одном темп</w:t>
            </w:r>
            <w:r>
              <w:rPr>
                <w:rFonts w:ascii="Times New Roman" w:hAnsi="Times New Roman"/>
                <w:sz w:val="28"/>
                <w:szCs w:val="28"/>
              </w:rPr>
              <w:t>е, отдельно каждой рукой.</w:t>
            </w:r>
            <w:r w:rsidRPr="00121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Ансамбль: Башкирская полька - учить наизусть, играть без остановок, легко.</w:t>
            </w:r>
          </w:p>
        </w:tc>
        <w:tc>
          <w:tcPr>
            <w:tcW w:w="2729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Whatsapp</w:t>
            </w:r>
          </w:p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0C3498" w:rsidRPr="001215AD" w:rsidTr="001215AD">
        <w:tc>
          <w:tcPr>
            <w:tcW w:w="2801" w:type="dxa"/>
          </w:tcPr>
          <w:p w:rsidR="000C3498" w:rsidRPr="001215AD" w:rsidRDefault="000C3498" w:rsidP="001215A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Сиразетдинова Радмила</w:t>
            </w:r>
          </w:p>
        </w:tc>
        <w:tc>
          <w:tcPr>
            <w:tcW w:w="1159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4(4)</w:t>
            </w:r>
          </w:p>
        </w:tc>
        <w:tc>
          <w:tcPr>
            <w:tcW w:w="2045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08.11.2021.   10.11.2021.</w:t>
            </w:r>
          </w:p>
        </w:tc>
        <w:tc>
          <w:tcPr>
            <w:tcW w:w="6052" w:type="dxa"/>
          </w:tcPr>
          <w:p w:rsidR="000C3498" w:rsidRPr="00F4054E" w:rsidRDefault="000C3498" w:rsidP="0011556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Утыр эле яннарыма. аранжировка Сафина И.И.    р.н.п. Калинка.                                                            Задание: Учить наизусть, играть в характере, соблюдая динамические оттенки и смену меха.                                                                   Ансамбль: Башкирская полька. М.Валеев. - учить наизусть, играть без остановок, легко, ровно.</w:t>
            </w:r>
          </w:p>
        </w:tc>
        <w:tc>
          <w:tcPr>
            <w:tcW w:w="2729" w:type="dxa"/>
          </w:tcPr>
          <w:p w:rsidR="000C3498" w:rsidRPr="001215AD" w:rsidRDefault="000C3498" w:rsidP="0011556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Whatsapp</w:t>
            </w:r>
          </w:p>
          <w:p w:rsidR="000C3498" w:rsidRPr="001215AD" w:rsidRDefault="000C3498" w:rsidP="0011556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0C3498" w:rsidRPr="001215AD" w:rsidTr="001215AD">
        <w:tc>
          <w:tcPr>
            <w:tcW w:w="2801" w:type="dxa"/>
          </w:tcPr>
          <w:p w:rsidR="000C3498" w:rsidRPr="001215AD" w:rsidRDefault="000C3498" w:rsidP="001215A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Воронсов Степан</w:t>
            </w:r>
          </w:p>
        </w:tc>
        <w:tc>
          <w:tcPr>
            <w:tcW w:w="1159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4(4)</w:t>
            </w:r>
          </w:p>
        </w:tc>
        <w:tc>
          <w:tcPr>
            <w:tcW w:w="2045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08.11.2021.    10.11.2021.</w:t>
            </w:r>
          </w:p>
        </w:tc>
        <w:tc>
          <w:tcPr>
            <w:tcW w:w="6052" w:type="dxa"/>
          </w:tcPr>
          <w:p w:rsidR="000C3498" w:rsidRPr="001215AD" w:rsidRDefault="000C3498" w:rsidP="0011556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Песенка шофра из к/ф Там где кончается асфальт.                                                                        р.н.п. Ты ж меня обманула.                                     Задание: Пьесы играть в одном темпе, учить наизусть.                                                                        Ансамбль: Р.нар.танец. Яблочко - соединить двумя руками, играть не спеша, ровно, без ошибок.</w:t>
            </w:r>
          </w:p>
        </w:tc>
        <w:tc>
          <w:tcPr>
            <w:tcW w:w="2729" w:type="dxa"/>
          </w:tcPr>
          <w:p w:rsidR="000C3498" w:rsidRPr="001215AD" w:rsidRDefault="000C3498" w:rsidP="0011556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Whatsapp</w:t>
            </w:r>
          </w:p>
          <w:p w:rsidR="000C3498" w:rsidRPr="001215AD" w:rsidRDefault="000C3498" w:rsidP="0011556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0C3498" w:rsidRPr="001215AD" w:rsidTr="001215AD">
        <w:tc>
          <w:tcPr>
            <w:tcW w:w="2801" w:type="dxa"/>
          </w:tcPr>
          <w:p w:rsidR="000C3498" w:rsidRPr="001215AD" w:rsidRDefault="000C3498" w:rsidP="001215A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Ильназ</w:t>
            </w:r>
          </w:p>
        </w:tc>
        <w:tc>
          <w:tcPr>
            <w:tcW w:w="1159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4(4)</w:t>
            </w:r>
          </w:p>
        </w:tc>
        <w:tc>
          <w:tcPr>
            <w:tcW w:w="2045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08.11.2021.     10.11.2021</w:t>
            </w:r>
          </w:p>
        </w:tc>
        <w:tc>
          <w:tcPr>
            <w:tcW w:w="6052" w:type="dxa"/>
          </w:tcPr>
          <w:p w:rsidR="000C3498" w:rsidRPr="001215AD" w:rsidRDefault="000C3498" w:rsidP="0011556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Тат.нар. танец. Р.Сабит.                                                        Звенящие колокольчики.                                           Задание: Играть ровно, в одном темпе, следить за левой рукой и за сменой меха.                                      Ансамбль: Р.нар.танец. Яблочко - правой рукой со счетом, не спеша, ровно, учить наизусть.</w:t>
            </w:r>
          </w:p>
        </w:tc>
        <w:tc>
          <w:tcPr>
            <w:tcW w:w="2729" w:type="dxa"/>
          </w:tcPr>
          <w:p w:rsidR="000C3498" w:rsidRPr="001215AD" w:rsidRDefault="000C3498" w:rsidP="0011556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Whatsapp</w:t>
            </w:r>
          </w:p>
          <w:p w:rsidR="000C3498" w:rsidRPr="001215AD" w:rsidRDefault="000C3498" w:rsidP="0011556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0C3498" w:rsidRPr="001215AD" w:rsidTr="001215AD">
        <w:tc>
          <w:tcPr>
            <w:tcW w:w="2801" w:type="dxa"/>
          </w:tcPr>
          <w:p w:rsidR="000C3498" w:rsidRPr="001215AD" w:rsidRDefault="000C3498" w:rsidP="001215A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Газизов Ролан</w:t>
            </w:r>
          </w:p>
        </w:tc>
        <w:tc>
          <w:tcPr>
            <w:tcW w:w="1159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2(4)</w:t>
            </w:r>
          </w:p>
        </w:tc>
        <w:tc>
          <w:tcPr>
            <w:tcW w:w="2045" w:type="dxa"/>
          </w:tcPr>
          <w:p w:rsidR="000C3498" w:rsidRPr="001215AD" w:rsidRDefault="000C3498" w:rsidP="001215A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08.112021.     10.11.2021.</w:t>
            </w:r>
          </w:p>
        </w:tc>
        <w:tc>
          <w:tcPr>
            <w:tcW w:w="6052" w:type="dxa"/>
          </w:tcPr>
          <w:p w:rsidR="000C3498" w:rsidRPr="001215AD" w:rsidRDefault="000C3498" w:rsidP="0011556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Тат.нар. песня Карлугач.                                           Р.нар.песня.Олень                                                      Задание: Пьесы учить наизусть, играть ровно, без ошибок.</w:t>
            </w:r>
          </w:p>
        </w:tc>
        <w:tc>
          <w:tcPr>
            <w:tcW w:w="2729" w:type="dxa"/>
          </w:tcPr>
          <w:p w:rsidR="000C3498" w:rsidRPr="001215AD" w:rsidRDefault="000C3498" w:rsidP="0011556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Whatsapp</w:t>
            </w:r>
          </w:p>
          <w:p w:rsidR="000C3498" w:rsidRPr="001215AD" w:rsidRDefault="000C3498" w:rsidP="0011556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5AD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</w:tbl>
    <w:p w:rsidR="000C3498" w:rsidRPr="006113D4" w:rsidRDefault="000C3498" w:rsidP="006113D4">
      <w:pPr>
        <w:jc w:val="center"/>
        <w:rPr>
          <w:rFonts w:ascii="Times New Roman" w:hAnsi="Times New Roman"/>
          <w:sz w:val="28"/>
          <w:szCs w:val="28"/>
        </w:rPr>
      </w:pPr>
    </w:p>
    <w:sectPr w:rsidR="000C3498" w:rsidRPr="006113D4" w:rsidSect="006113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3D4"/>
    <w:rsid w:val="000464CD"/>
    <w:rsid w:val="000C3498"/>
    <w:rsid w:val="0011556E"/>
    <w:rsid w:val="001215AD"/>
    <w:rsid w:val="001E7D48"/>
    <w:rsid w:val="00290F63"/>
    <w:rsid w:val="00292497"/>
    <w:rsid w:val="002C6435"/>
    <w:rsid w:val="002E4C0E"/>
    <w:rsid w:val="0033340F"/>
    <w:rsid w:val="00366CB0"/>
    <w:rsid w:val="0048278D"/>
    <w:rsid w:val="004977E8"/>
    <w:rsid w:val="004D753D"/>
    <w:rsid w:val="005B2F97"/>
    <w:rsid w:val="006113D4"/>
    <w:rsid w:val="00672F01"/>
    <w:rsid w:val="006D3B4D"/>
    <w:rsid w:val="006D7260"/>
    <w:rsid w:val="007925CD"/>
    <w:rsid w:val="007A2B01"/>
    <w:rsid w:val="00920EAA"/>
    <w:rsid w:val="009739C3"/>
    <w:rsid w:val="00B35158"/>
    <w:rsid w:val="00B62549"/>
    <w:rsid w:val="00CF3ED5"/>
    <w:rsid w:val="00D64C43"/>
    <w:rsid w:val="00D7728C"/>
    <w:rsid w:val="00E20CFA"/>
    <w:rsid w:val="00E53D7F"/>
    <w:rsid w:val="00F4054E"/>
    <w:rsid w:val="00FA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3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113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34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925C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3</Pages>
  <Words>472</Words>
  <Characters>2696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Лениза Ханафиева</dc:creator>
  <cp:keywords/>
  <dc:description/>
  <cp:lastModifiedBy>ПК</cp:lastModifiedBy>
  <cp:revision>9</cp:revision>
  <cp:lastPrinted>2020-03-31T23:54:00Z</cp:lastPrinted>
  <dcterms:created xsi:type="dcterms:W3CDTF">2020-03-31T23:54:00Z</dcterms:created>
  <dcterms:modified xsi:type="dcterms:W3CDTF">2021-11-10T07:27:00Z</dcterms:modified>
</cp:coreProperties>
</file>