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14C" w:rsidRDefault="005E014C" w:rsidP="00FD6FBC">
      <w:pPr>
        <w:tabs>
          <w:tab w:val="left" w:pos="7181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5pt;height:601.5pt">
            <v:imagedata r:id="rId4" o:title=""/>
          </v:shape>
        </w:pict>
      </w:r>
    </w:p>
    <w:p w:rsidR="005E014C" w:rsidRPr="00847291" w:rsidRDefault="005E014C" w:rsidP="00FD6FBC"/>
    <w:p w:rsidR="005E014C" w:rsidRPr="00847291" w:rsidRDefault="005E014C" w:rsidP="00FD6FBC"/>
    <w:p w:rsidR="005E014C" w:rsidRPr="00847291" w:rsidRDefault="005E014C"/>
    <w:p w:rsidR="005E014C" w:rsidRPr="00847291" w:rsidRDefault="005E014C"/>
    <w:p w:rsidR="005E014C" w:rsidRDefault="005E014C" w:rsidP="00FD6FBC">
      <w:pPr>
        <w:ind w:firstLine="708"/>
        <w:jc w:val="center"/>
        <w:rPr>
          <w:b/>
        </w:rPr>
      </w:pPr>
    </w:p>
    <w:p w:rsidR="005E014C" w:rsidRDefault="005E014C" w:rsidP="00FD6FBC">
      <w:pPr>
        <w:ind w:firstLine="708"/>
        <w:jc w:val="center"/>
        <w:rPr>
          <w:b/>
        </w:rPr>
      </w:pPr>
    </w:p>
    <w:p w:rsidR="005E014C" w:rsidRDefault="005E014C" w:rsidP="00FD6FBC">
      <w:pPr>
        <w:ind w:firstLine="708"/>
        <w:jc w:val="center"/>
        <w:rPr>
          <w:b/>
        </w:rPr>
      </w:pPr>
    </w:p>
    <w:p w:rsidR="005E014C" w:rsidRDefault="005E014C" w:rsidP="00100B07">
      <w:pPr>
        <w:rPr>
          <w:b/>
        </w:rPr>
      </w:pPr>
    </w:p>
    <w:p w:rsidR="005E014C" w:rsidRDefault="005E014C" w:rsidP="00100B07">
      <w:pPr>
        <w:rPr>
          <w:b/>
        </w:rPr>
      </w:pPr>
    </w:p>
    <w:p w:rsidR="005E014C" w:rsidRDefault="005E014C" w:rsidP="00100B07">
      <w:pPr>
        <w:ind w:firstLine="708"/>
        <w:rPr>
          <w:b/>
        </w:rPr>
      </w:pPr>
    </w:p>
    <w:p w:rsidR="005E014C" w:rsidRDefault="005E014C" w:rsidP="00FD6FBC">
      <w:pPr>
        <w:ind w:firstLine="708"/>
        <w:jc w:val="center"/>
        <w:rPr>
          <w:b/>
        </w:rPr>
      </w:pPr>
    </w:p>
    <w:p w:rsidR="005E014C" w:rsidRPr="00847291" w:rsidRDefault="005E014C" w:rsidP="00100B07">
      <w:pPr>
        <w:jc w:val="center"/>
        <w:rPr>
          <w:b/>
        </w:rPr>
      </w:pPr>
      <w:r w:rsidRPr="00847291">
        <w:rPr>
          <w:b/>
        </w:rPr>
        <w:t>Организационная деятельность</w:t>
      </w:r>
    </w:p>
    <w:p w:rsidR="005E014C" w:rsidRDefault="005E014C" w:rsidP="00FD6FBC">
      <w:pPr>
        <w:jc w:val="center"/>
      </w:pPr>
    </w:p>
    <w:p w:rsidR="005E014C" w:rsidRDefault="005E014C" w:rsidP="00FD6FBC">
      <w:pPr>
        <w:jc w:val="center"/>
      </w:pPr>
    </w:p>
    <w:p w:rsidR="005E014C" w:rsidRDefault="005E014C" w:rsidP="00FD6FBC">
      <w:pPr>
        <w:jc w:val="center"/>
      </w:pPr>
    </w:p>
    <w:p w:rsidR="005E014C" w:rsidRDefault="005E014C" w:rsidP="00FD6FBC">
      <w:pPr>
        <w:jc w:val="center"/>
      </w:pPr>
    </w:p>
    <w:p w:rsidR="005E014C" w:rsidRPr="00847291" w:rsidRDefault="005E014C" w:rsidP="00FD6FBC">
      <w:pPr>
        <w:jc w:val="center"/>
      </w:pPr>
    </w:p>
    <w:p w:rsidR="005E014C" w:rsidRPr="00847291" w:rsidRDefault="005E014C" w:rsidP="00FD6FBC">
      <w:pPr>
        <w:tabs>
          <w:tab w:val="left" w:pos="898"/>
        </w:tabs>
      </w:pPr>
      <w:r w:rsidRPr="00847291">
        <w:tab/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4721"/>
        <w:gridCol w:w="2323"/>
        <w:gridCol w:w="2300"/>
      </w:tblGrid>
      <w:tr w:rsidR="005E014C" w:rsidRPr="00847291" w:rsidTr="006620A6">
        <w:tc>
          <w:tcPr>
            <w:tcW w:w="484" w:type="dxa"/>
          </w:tcPr>
          <w:p w:rsidR="005E014C" w:rsidRPr="00847291" w:rsidRDefault="005E014C" w:rsidP="006620A6">
            <w:pPr>
              <w:tabs>
                <w:tab w:val="left" w:pos="898"/>
              </w:tabs>
              <w:jc w:val="center"/>
              <w:rPr>
                <w:b/>
              </w:rPr>
            </w:pPr>
            <w:r w:rsidRPr="00847291">
              <w:rPr>
                <w:b/>
              </w:rPr>
              <w:t>№</w:t>
            </w:r>
          </w:p>
        </w:tc>
        <w:tc>
          <w:tcPr>
            <w:tcW w:w="4721" w:type="dxa"/>
          </w:tcPr>
          <w:p w:rsidR="005E014C" w:rsidRPr="00847291" w:rsidRDefault="005E014C" w:rsidP="006620A6">
            <w:pPr>
              <w:tabs>
                <w:tab w:val="left" w:pos="898"/>
              </w:tabs>
              <w:jc w:val="center"/>
              <w:rPr>
                <w:b/>
              </w:rPr>
            </w:pPr>
            <w:r w:rsidRPr="00847291">
              <w:rPr>
                <w:b/>
              </w:rPr>
              <w:t>Формы деятельности</w:t>
            </w:r>
          </w:p>
        </w:tc>
        <w:tc>
          <w:tcPr>
            <w:tcW w:w="2323" w:type="dxa"/>
          </w:tcPr>
          <w:p w:rsidR="005E014C" w:rsidRPr="00847291" w:rsidRDefault="005E014C" w:rsidP="006620A6">
            <w:pPr>
              <w:tabs>
                <w:tab w:val="left" w:pos="898"/>
              </w:tabs>
              <w:jc w:val="center"/>
              <w:rPr>
                <w:b/>
              </w:rPr>
            </w:pPr>
            <w:r w:rsidRPr="00847291">
              <w:rPr>
                <w:b/>
              </w:rPr>
              <w:t>Ответственный</w:t>
            </w:r>
          </w:p>
        </w:tc>
        <w:tc>
          <w:tcPr>
            <w:tcW w:w="2300" w:type="dxa"/>
          </w:tcPr>
          <w:p w:rsidR="005E014C" w:rsidRPr="00847291" w:rsidRDefault="005E014C" w:rsidP="006620A6">
            <w:pPr>
              <w:tabs>
                <w:tab w:val="left" w:pos="898"/>
              </w:tabs>
              <w:jc w:val="center"/>
              <w:rPr>
                <w:b/>
              </w:rPr>
            </w:pPr>
            <w:r w:rsidRPr="00847291">
              <w:rPr>
                <w:b/>
              </w:rPr>
              <w:t>Сроки выполнения</w:t>
            </w:r>
          </w:p>
        </w:tc>
      </w:tr>
      <w:tr w:rsidR="005E014C" w:rsidRPr="00847291" w:rsidTr="006620A6">
        <w:tc>
          <w:tcPr>
            <w:tcW w:w="484" w:type="dxa"/>
          </w:tcPr>
          <w:p w:rsidR="005E014C" w:rsidRPr="00847291" w:rsidRDefault="005E014C" w:rsidP="006620A6">
            <w:pPr>
              <w:tabs>
                <w:tab w:val="left" w:pos="898"/>
              </w:tabs>
            </w:pPr>
            <w:r w:rsidRPr="00847291">
              <w:t>1</w:t>
            </w:r>
          </w:p>
        </w:tc>
        <w:tc>
          <w:tcPr>
            <w:tcW w:w="4721" w:type="dxa"/>
          </w:tcPr>
          <w:p w:rsidR="005E014C" w:rsidRPr="00847291" w:rsidRDefault="005E014C" w:rsidP="006620A6">
            <w:pPr>
              <w:tabs>
                <w:tab w:val="left" w:pos="898"/>
              </w:tabs>
            </w:pPr>
            <w:r w:rsidRPr="00847291">
              <w:t>Планирование учебно  –воспитательной деятельности ДШИ в новом учебном году. Определение стратегии развития школы</w:t>
            </w:r>
          </w:p>
        </w:tc>
        <w:tc>
          <w:tcPr>
            <w:tcW w:w="2323" w:type="dxa"/>
          </w:tcPr>
          <w:p w:rsidR="005E014C" w:rsidRPr="00847291" w:rsidRDefault="005E014C" w:rsidP="006620A6">
            <w:pPr>
              <w:tabs>
                <w:tab w:val="left" w:pos="898"/>
              </w:tabs>
            </w:pPr>
            <w:r w:rsidRPr="00847291">
              <w:t>Ворсина Р.Р. Сафиуллина Э.В.</w:t>
            </w:r>
          </w:p>
        </w:tc>
        <w:tc>
          <w:tcPr>
            <w:tcW w:w="2300" w:type="dxa"/>
          </w:tcPr>
          <w:p w:rsidR="005E014C" w:rsidRPr="00847291" w:rsidRDefault="005E014C" w:rsidP="006620A6">
            <w:pPr>
              <w:tabs>
                <w:tab w:val="left" w:pos="898"/>
              </w:tabs>
            </w:pPr>
            <w:r w:rsidRPr="00847291">
              <w:t>Август</w:t>
            </w:r>
          </w:p>
        </w:tc>
      </w:tr>
      <w:tr w:rsidR="005E014C" w:rsidRPr="00847291" w:rsidTr="006620A6">
        <w:tc>
          <w:tcPr>
            <w:tcW w:w="484" w:type="dxa"/>
          </w:tcPr>
          <w:p w:rsidR="005E014C" w:rsidRPr="00847291" w:rsidRDefault="005E014C" w:rsidP="006620A6">
            <w:pPr>
              <w:tabs>
                <w:tab w:val="left" w:pos="898"/>
              </w:tabs>
            </w:pPr>
            <w:r w:rsidRPr="00847291">
              <w:t>2</w:t>
            </w:r>
          </w:p>
        </w:tc>
        <w:tc>
          <w:tcPr>
            <w:tcW w:w="4721" w:type="dxa"/>
          </w:tcPr>
          <w:p w:rsidR="005E014C" w:rsidRPr="00847291" w:rsidRDefault="005E014C" w:rsidP="006620A6">
            <w:pPr>
              <w:tabs>
                <w:tab w:val="left" w:pos="898"/>
              </w:tabs>
            </w:pPr>
            <w:r w:rsidRPr="00847291">
              <w:t>Заседание отделений – составление перспективного плана работы</w:t>
            </w:r>
          </w:p>
        </w:tc>
        <w:tc>
          <w:tcPr>
            <w:tcW w:w="2323" w:type="dxa"/>
          </w:tcPr>
          <w:p w:rsidR="005E014C" w:rsidRPr="00847291" w:rsidRDefault="005E014C" w:rsidP="006620A6">
            <w:pPr>
              <w:tabs>
                <w:tab w:val="left" w:pos="898"/>
              </w:tabs>
            </w:pPr>
            <w:r w:rsidRPr="00847291">
              <w:t>Заведующими  отделениями</w:t>
            </w:r>
          </w:p>
        </w:tc>
        <w:tc>
          <w:tcPr>
            <w:tcW w:w="2300" w:type="dxa"/>
          </w:tcPr>
          <w:p w:rsidR="005E014C" w:rsidRPr="00847291" w:rsidRDefault="005E014C" w:rsidP="006620A6">
            <w:pPr>
              <w:tabs>
                <w:tab w:val="left" w:pos="898"/>
              </w:tabs>
            </w:pPr>
            <w:r w:rsidRPr="00847291">
              <w:t>Август</w:t>
            </w:r>
          </w:p>
        </w:tc>
      </w:tr>
      <w:tr w:rsidR="005E014C" w:rsidRPr="00847291" w:rsidTr="006620A6">
        <w:tc>
          <w:tcPr>
            <w:tcW w:w="484" w:type="dxa"/>
          </w:tcPr>
          <w:p w:rsidR="005E014C" w:rsidRPr="00847291" w:rsidRDefault="005E014C" w:rsidP="006620A6">
            <w:pPr>
              <w:tabs>
                <w:tab w:val="left" w:pos="898"/>
              </w:tabs>
            </w:pPr>
            <w:r w:rsidRPr="00847291">
              <w:t>3</w:t>
            </w:r>
          </w:p>
        </w:tc>
        <w:tc>
          <w:tcPr>
            <w:tcW w:w="4721" w:type="dxa"/>
          </w:tcPr>
          <w:p w:rsidR="005E014C" w:rsidRPr="00847291" w:rsidRDefault="005E014C" w:rsidP="006620A6">
            <w:pPr>
              <w:tabs>
                <w:tab w:val="left" w:pos="898"/>
              </w:tabs>
            </w:pPr>
            <w:r w:rsidRPr="00847291">
              <w:t>Собеседование с преподавателями по вопросу определения нагрузки</w:t>
            </w:r>
          </w:p>
        </w:tc>
        <w:tc>
          <w:tcPr>
            <w:tcW w:w="2323" w:type="dxa"/>
          </w:tcPr>
          <w:p w:rsidR="005E014C" w:rsidRPr="00847291" w:rsidRDefault="005E014C" w:rsidP="006620A6">
            <w:pPr>
              <w:tabs>
                <w:tab w:val="left" w:pos="898"/>
              </w:tabs>
            </w:pPr>
            <w:r w:rsidRPr="00847291">
              <w:t>Сафиуллина Э.В.</w:t>
            </w:r>
          </w:p>
        </w:tc>
        <w:tc>
          <w:tcPr>
            <w:tcW w:w="2300" w:type="dxa"/>
          </w:tcPr>
          <w:p w:rsidR="005E014C" w:rsidRPr="00847291" w:rsidRDefault="005E014C" w:rsidP="006620A6">
            <w:pPr>
              <w:tabs>
                <w:tab w:val="left" w:pos="898"/>
              </w:tabs>
            </w:pPr>
            <w:r w:rsidRPr="00847291">
              <w:t>Август</w:t>
            </w:r>
          </w:p>
        </w:tc>
      </w:tr>
      <w:tr w:rsidR="005E014C" w:rsidRPr="00847291" w:rsidTr="006620A6">
        <w:tc>
          <w:tcPr>
            <w:tcW w:w="484" w:type="dxa"/>
          </w:tcPr>
          <w:p w:rsidR="005E014C" w:rsidRPr="00847291" w:rsidRDefault="005E014C" w:rsidP="006620A6">
            <w:pPr>
              <w:tabs>
                <w:tab w:val="left" w:pos="898"/>
              </w:tabs>
            </w:pPr>
            <w:r w:rsidRPr="00847291">
              <w:t>4</w:t>
            </w:r>
          </w:p>
        </w:tc>
        <w:tc>
          <w:tcPr>
            <w:tcW w:w="4721" w:type="dxa"/>
          </w:tcPr>
          <w:p w:rsidR="005E014C" w:rsidRPr="00847291" w:rsidRDefault="005E014C" w:rsidP="006620A6">
            <w:pPr>
              <w:tabs>
                <w:tab w:val="left" w:pos="898"/>
              </w:tabs>
            </w:pPr>
            <w:r w:rsidRPr="00847291">
              <w:t>Проведение организационного педагогического совета</w:t>
            </w:r>
          </w:p>
        </w:tc>
        <w:tc>
          <w:tcPr>
            <w:tcW w:w="2323" w:type="dxa"/>
          </w:tcPr>
          <w:p w:rsidR="005E014C" w:rsidRPr="00847291" w:rsidRDefault="005E014C" w:rsidP="006620A6">
            <w:pPr>
              <w:tabs>
                <w:tab w:val="left" w:pos="898"/>
              </w:tabs>
            </w:pPr>
            <w:r w:rsidRPr="00847291">
              <w:t>Ворсина Р.Р.</w:t>
            </w:r>
          </w:p>
        </w:tc>
        <w:tc>
          <w:tcPr>
            <w:tcW w:w="2300" w:type="dxa"/>
          </w:tcPr>
          <w:p w:rsidR="005E014C" w:rsidRPr="00847291" w:rsidRDefault="005E014C" w:rsidP="006620A6">
            <w:pPr>
              <w:tabs>
                <w:tab w:val="left" w:pos="898"/>
              </w:tabs>
            </w:pPr>
            <w:r w:rsidRPr="00847291">
              <w:t>Август</w:t>
            </w:r>
          </w:p>
        </w:tc>
      </w:tr>
      <w:tr w:rsidR="005E014C" w:rsidRPr="00847291" w:rsidTr="006620A6">
        <w:tc>
          <w:tcPr>
            <w:tcW w:w="484" w:type="dxa"/>
          </w:tcPr>
          <w:p w:rsidR="005E014C" w:rsidRPr="00847291" w:rsidRDefault="005E014C" w:rsidP="006620A6">
            <w:pPr>
              <w:tabs>
                <w:tab w:val="left" w:pos="898"/>
              </w:tabs>
            </w:pPr>
            <w:r w:rsidRPr="00847291">
              <w:t>5</w:t>
            </w:r>
          </w:p>
        </w:tc>
        <w:tc>
          <w:tcPr>
            <w:tcW w:w="4721" w:type="dxa"/>
          </w:tcPr>
          <w:p w:rsidR="005E014C" w:rsidRPr="00847291" w:rsidRDefault="005E014C" w:rsidP="006620A6">
            <w:pPr>
              <w:tabs>
                <w:tab w:val="left" w:pos="898"/>
              </w:tabs>
            </w:pPr>
            <w:r w:rsidRPr="00847291">
              <w:t>Совещание при директоре</w:t>
            </w:r>
          </w:p>
        </w:tc>
        <w:tc>
          <w:tcPr>
            <w:tcW w:w="2323" w:type="dxa"/>
          </w:tcPr>
          <w:p w:rsidR="005E014C" w:rsidRPr="00847291" w:rsidRDefault="005E014C" w:rsidP="006620A6">
            <w:pPr>
              <w:tabs>
                <w:tab w:val="left" w:pos="898"/>
              </w:tabs>
            </w:pPr>
            <w:r w:rsidRPr="00847291">
              <w:t>Ворсина Р.Р.</w:t>
            </w:r>
          </w:p>
        </w:tc>
        <w:tc>
          <w:tcPr>
            <w:tcW w:w="2300" w:type="dxa"/>
          </w:tcPr>
          <w:p w:rsidR="005E014C" w:rsidRPr="00847291" w:rsidRDefault="005E014C" w:rsidP="006620A6">
            <w:pPr>
              <w:tabs>
                <w:tab w:val="left" w:pos="898"/>
              </w:tabs>
            </w:pPr>
            <w:r w:rsidRPr="00847291">
              <w:t>Каждую среду 10.00ч.</w:t>
            </w:r>
          </w:p>
        </w:tc>
      </w:tr>
      <w:tr w:rsidR="005E014C" w:rsidRPr="00847291" w:rsidTr="006620A6">
        <w:tc>
          <w:tcPr>
            <w:tcW w:w="484" w:type="dxa"/>
          </w:tcPr>
          <w:p w:rsidR="005E014C" w:rsidRPr="00847291" w:rsidRDefault="005E014C" w:rsidP="006620A6">
            <w:pPr>
              <w:tabs>
                <w:tab w:val="left" w:pos="898"/>
              </w:tabs>
            </w:pPr>
            <w:r w:rsidRPr="00847291">
              <w:t>6</w:t>
            </w:r>
          </w:p>
        </w:tc>
        <w:tc>
          <w:tcPr>
            <w:tcW w:w="4721" w:type="dxa"/>
          </w:tcPr>
          <w:p w:rsidR="005E014C" w:rsidRPr="00847291" w:rsidRDefault="005E014C" w:rsidP="006620A6">
            <w:pPr>
              <w:tabs>
                <w:tab w:val="left" w:pos="898"/>
              </w:tabs>
            </w:pPr>
            <w:r w:rsidRPr="00847291">
              <w:t>Составление графика проведения открытых уроков</w:t>
            </w:r>
          </w:p>
        </w:tc>
        <w:tc>
          <w:tcPr>
            <w:tcW w:w="2323" w:type="dxa"/>
          </w:tcPr>
          <w:p w:rsidR="005E014C" w:rsidRPr="00847291" w:rsidRDefault="005E014C" w:rsidP="006620A6">
            <w:pPr>
              <w:tabs>
                <w:tab w:val="left" w:pos="898"/>
              </w:tabs>
            </w:pPr>
            <w:r w:rsidRPr="00847291">
              <w:t>Сафиуллина Э.В.</w:t>
            </w:r>
          </w:p>
        </w:tc>
        <w:tc>
          <w:tcPr>
            <w:tcW w:w="2300" w:type="dxa"/>
          </w:tcPr>
          <w:p w:rsidR="005E014C" w:rsidRPr="00847291" w:rsidRDefault="005E014C" w:rsidP="006620A6">
            <w:pPr>
              <w:tabs>
                <w:tab w:val="left" w:pos="898"/>
              </w:tabs>
            </w:pPr>
            <w:r w:rsidRPr="00847291">
              <w:t>Август</w:t>
            </w:r>
          </w:p>
        </w:tc>
      </w:tr>
      <w:tr w:rsidR="005E014C" w:rsidRPr="00847291" w:rsidTr="006620A6">
        <w:tc>
          <w:tcPr>
            <w:tcW w:w="484" w:type="dxa"/>
          </w:tcPr>
          <w:p w:rsidR="005E014C" w:rsidRPr="00847291" w:rsidRDefault="005E014C" w:rsidP="006620A6">
            <w:pPr>
              <w:tabs>
                <w:tab w:val="left" w:pos="898"/>
              </w:tabs>
            </w:pPr>
            <w:r w:rsidRPr="00847291">
              <w:t>7</w:t>
            </w:r>
          </w:p>
        </w:tc>
        <w:tc>
          <w:tcPr>
            <w:tcW w:w="4721" w:type="dxa"/>
          </w:tcPr>
          <w:p w:rsidR="005E014C" w:rsidRPr="00847291" w:rsidRDefault="005E014C" w:rsidP="006620A6">
            <w:pPr>
              <w:tabs>
                <w:tab w:val="left" w:pos="898"/>
              </w:tabs>
            </w:pPr>
            <w:r w:rsidRPr="00847291">
              <w:t>Составление графика промежуточной и итоговой аттестации</w:t>
            </w:r>
          </w:p>
        </w:tc>
        <w:tc>
          <w:tcPr>
            <w:tcW w:w="2323" w:type="dxa"/>
          </w:tcPr>
          <w:p w:rsidR="005E014C" w:rsidRPr="00847291" w:rsidRDefault="005E014C" w:rsidP="006620A6">
            <w:pPr>
              <w:tabs>
                <w:tab w:val="left" w:pos="898"/>
              </w:tabs>
            </w:pPr>
            <w:r w:rsidRPr="00847291">
              <w:t>Сафиуллина Э.В.</w:t>
            </w:r>
          </w:p>
        </w:tc>
        <w:tc>
          <w:tcPr>
            <w:tcW w:w="2300" w:type="dxa"/>
          </w:tcPr>
          <w:p w:rsidR="005E014C" w:rsidRPr="00847291" w:rsidRDefault="005E014C" w:rsidP="006620A6">
            <w:pPr>
              <w:tabs>
                <w:tab w:val="left" w:pos="898"/>
              </w:tabs>
            </w:pPr>
            <w:r w:rsidRPr="00847291">
              <w:t>Август</w:t>
            </w:r>
          </w:p>
        </w:tc>
      </w:tr>
      <w:tr w:rsidR="005E014C" w:rsidRPr="00847291" w:rsidTr="006620A6">
        <w:tc>
          <w:tcPr>
            <w:tcW w:w="484" w:type="dxa"/>
          </w:tcPr>
          <w:p w:rsidR="005E014C" w:rsidRPr="00847291" w:rsidRDefault="005E014C" w:rsidP="006620A6">
            <w:pPr>
              <w:tabs>
                <w:tab w:val="left" w:pos="898"/>
              </w:tabs>
            </w:pPr>
            <w:r w:rsidRPr="00847291">
              <w:t>8</w:t>
            </w:r>
          </w:p>
        </w:tc>
        <w:tc>
          <w:tcPr>
            <w:tcW w:w="4721" w:type="dxa"/>
          </w:tcPr>
          <w:p w:rsidR="005E014C" w:rsidRPr="00847291" w:rsidRDefault="005E014C" w:rsidP="006620A6">
            <w:pPr>
              <w:tabs>
                <w:tab w:val="left" w:pos="898"/>
              </w:tabs>
            </w:pPr>
            <w:r w:rsidRPr="00847291">
              <w:t>Составление графика взаимопосещения уроков преподавателей.</w:t>
            </w:r>
          </w:p>
        </w:tc>
        <w:tc>
          <w:tcPr>
            <w:tcW w:w="2323" w:type="dxa"/>
          </w:tcPr>
          <w:p w:rsidR="005E014C" w:rsidRPr="00847291" w:rsidRDefault="005E014C" w:rsidP="006620A6">
            <w:pPr>
              <w:tabs>
                <w:tab w:val="left" w:pos="898"/>
              </w:tabs>
            </w:pPr>
            <w:r w:rsidRPr="00847291">
              <w:t>Сафиуллина Э.В.</w:t>
            </w:r>
          </w:p>
        </w:tc>
        <w:tc>
          <w:tcPr>
            <w:tcW w:w="2300" w:type="dxa"/>
          </w:tcPr>
          <w:p w:rsidR="005E014C" w:rsidRPr="00847291" w:rsidRDefault="005E014C" w:rsidP="006620A6">
            <w:pPr>
              <w:tabs>
                <w:tab w:val="left" w:pos="898"/>
              </w:tabs>
            </w:pPr>
            <w:r w:rsidRPr="00847291">
              <w:t>Август</w:t>
            </w:r>
          </w:p>
        </w:tc>
      </w:tr>
      <w:tr w:rsidR="005E014C" w:rsidRPr="00847291" w:rsidTr="006620A6">
        <w:tc>
          <w:tcPr>
            <w:tcW w:w="484" w:type="dxa"/>
          </w:tcPr>
          <w:p w:rsidR="005E014C" w:rsidRPr="00847291" w:rsidRDefault="005E014C" w:rsidP="006620A6">
            <w:pPr>
              <w:tabs>
                <w:tab w:val="left" w:pos="898"/>
              </w:tabs>
            </w:pPr>
            <w:r w:rsidRPr="00847291">
              <w:t>9</w:t>
            </w:r>
          </w:p>
        </w:tc>
        <w:tc>
          <w:tcPr>
            <w:tcW w:w="4721" w:type="dxa"/>
          </w:tcPr>
          <w:p w:rsidR="005E014C" w:rsidRPr="00847291" w:rsidRDefault="005E014C" w:rsidP="006620A6">
            <w:pPr>
              <w:tabs>
                <w:tab w:val="left" w:pos="898"/>
              </w:tabs>
            </w:pPr>
            <w:r w:rsidRPr="00847291">
              <w:t>Планирование работы методического состава: утверждение учебных планов</w:t>
            </w:r>
          </w:p>
        </w:tc>
        <w:tc>
          <w:tcPr>
            <w:tcW w:w="2323" w:type="dxa"/>
          </w:tcPr>
          <w:p w:rsidR="005E014C" w:rsidRPr="00847291" w:rsidRDefault="005E014C" w:rsidP="006620A6">
            <w:pPr>
              <w:tabs>
                <w:tab w:val="left" w:pos="898"/>
              </w:tabs>
            </w:pPr>
            <w:r w:rsidRPr="00847291">
              <w:t>Ворсина Р.Р.</w:t>
            </w:r>
          </w:p>
          <w:p w:rsidR="005E014C" w:rsidRPr="00847291" w:rsidRDefault="005E014C" w:rsidP="006620A6">
            <w:pPr>
              <w:tabs>
                <w:tab w:val="left" w:pos="898"/>
              </w:tabs>
            </w:pPr>
            <w:r w:rsidRPr="00847291">
              <w:t>Сафиуллина Э.В.</w:t>
            </w:r>
          </w:p>
        </w:tc>
        <w:tc>
          <w:tcPr>
            <w:tcW w:w="2300" w:type="dxa"/>
          </w:tcPr>
          <w:p w:rsidR="005E014C" w:rsidRPr="00847291" w:rsidRDefault="005E014C" w:rsidP="006620A6">
            <w:pPr>
              <w:tabs>
                <w:tab w:val="left" w:pos="898"/>
              </w:tabs>
            </w:pPr>
            <w:r w:rsidRPr="00847291">
              <w:t>Август</w:t>
            </w:r>
          </w:p>
        </w:tc>
      </w:tr>
      <w:tr w:rsidR="005E014C" w:rsidRPr="00847291" w:rsidTr="006620A6">
        <w:tc>
          <w:tcPr>
            <w:tcW w:w="484" w:type="dxa"/>
          </w:tcPr>
          <w:p w:rsidR="005E014C" w:rsidRPr="00847291" w:rsidRDefault="005E014C" w:rsidP="006620A6">
            <w:pPr>
              <w:tabs>
                <w:tab w:val="left" w:pos="898"/>
              </w:tabs>
            </w:pPr>
            <w:r w:rsidRPr="00847291">
              <w:t>10</w:t>
            </w:r>
          </w:p>
        </w:tc>
        <w:tc>
          <w:tcPr>
            <w:tcW w:w="4721" w:type="dxa"/>
          </w:tcPr>
          <w:p w:rsidR="005E014C" w:rsidRPr="00847291" w:rsidRDefault="005E014C" w:rsidP="006620A6">
            <w:pPr>
              <w:tabs>
                <w:tab w:val="left" w:pos="898"/>
              </w:tabs>
            </w:pPr>
            <w:r w:rsidRPr="00847291">
              <w:t>Составление графика аттестаций преподавателей</w:t>
            </w:r>
          </w:p>
        </w:tc>
        <w:tc>
          <w:tcPr>
            <w:tcW w:w="2323" w:type="dxa"/>
          </w:tcPr>
          <w:p w:rsidR="005E014C" w:rsidRPr="00847291" w:rsidRDefault="005E014C" w:rsidP="006620A6">
            <w:pPr>
              <w:tabs>
                <w:tab w:val="left" w:pos="898"/>
              </w:tabs>
            </w:pPr>
            <w:r w:rsidRPr="00847291">
              <w:t>Ворсина Р.Р.</w:t>
            </w:r>
          </w:p>
        </w:tc>
        <w:tc>
          <w:tcPr>
            <w:tcW w:w="2300" w:type="dxa"/>
          </w:tcPr>
          <w:p w:rsidR="005E014C" w:rsidRPr="00847291" w:rsidRDefault="005E014C" w:rsidP="006620A6">
            <w:pPr>
              <w:tabs>
                <w:tab w:val="left" w:pos="898"/>
              </w:tabs>
            </w:pPr>
            <w:r w:rsidRPr="00847291">
              <w:t>Август</w:t>
            </w:r>
          </w:p>
        </w:tc>
      </w:tr>
      <w:tr w:rsidR="005E014C" w:rsidRPr="00847291" w:rsidTr="006620A6">
        <w:tc>
          <w:tcPr>
            <w:tcW w:w="484" w:type="dxa"/>
          </w:tcPr>
          <w:p w:rsidR="005E014C" w:rsidRPr="00847291" w:rsidRDefault="005E014C" w:rsidP="006620A6">
            <w:pPr>
              <w:tabs>
                <w:tab w:val="left" w:pos="898"/>
              </w:tabs>
            </w:pPr>
            <w:r w:rsidRPr="00847291">
              <w:t>11</w:t>
            </w:r>
          </w:p>
        </w:tc>
        <w:tc>
          <w:tcPr>
            <w:tcW w:w="4721" w:type="dxa"/>
          </w:tcPr>
          <w:p w:rsidR="005E014C" w:rsidRPr="00847291" w:rsidRDefault="005E014C" w:rsidP="006620A6">
            <w:pPr>
              <w:tabs>
                <w:tab w:val="left" w:pos="898"/>
              </w:tabs>
            </w:pPr>
            <w:r w:rsidRPr="00847291">
              <w:t>Утверждение программ выпускников</w:t>
            </w:r>
          </w:p>
        </w:tc>
        <w:tc>
          <w:tcPr>
            <w:tcW w:w="2323" w:type="dxa"/>
          </w:tcPr>
          <w:p w:rsidR="005E014C" w:rsidRPr="00847291" w:rsidRDefault="005E014C" w:rsidP="006620A6">
            <w:pPr>
              <w:tabs>
                <w:tab w:val="left" w:pos="898"/>
              </w:tabs>
            </w:pPr>
            <w:r w:rsidRPr="00847291">
              <w:t>Заведующие отделениями ВорсинаР.Р.</w:t>
            </w:r>
          </w:p>
        </w:tc>
        <w:tc>
          <w:tcPr>
            <w:tcW w:w="2300" w:type="dxa"/>
          </w:tcPr>
          <w:p w:rsidR="005E014C" w:rsidRPr="00847291" w:rsidRDefault="005E014C" w:rsidP="006620A6">
            <w:pPr>
              <w:tabs>
                <w:tab w:val="left" w:pos="898"/>
              </w:tabs>
            </w:pPr>
            <w:r w:rsidRPr="00847291">
              <w:t>Сентябрь</w:t>
            </w:r>
          </w:p>
        </w:tc>
      </w:tr>
      <w:tr w:rsidR="005E014C" w:rsidRPr="00847291" w:rsidTr="006620A6">
        <w:tc>
          <w:tcPr>
            <w:tcW w:w="484" w:type="dxa"/>
          </w:tcPr>
          <w:p w:rsidR="005E014C" w:rsidRPr="00847291" w:rsidRDefault="005E014C" w:rsidP="006620A6">
            <w:pPr>
              <w:tabs>
                <w:tab w:val="left" w:pos="898"/>
              </w:tabs>
            </w:pPr>
            <w:r w:rsidRPr="00847291">
              <w:t>12</w:t>
            </w:r>
          </w:p>
        </w:tc>
        <w:tc>
          <w:tcPr>
            <w:tcW w:w="4721" w:type="dxa"/>
          </w:tcPr>
          <w:p w:rsidR="005E014C" w:rsidRPr="00847291" w:rsidRDefault="005E014C" w:rsidP="006620A6">
            <w:pPr>
              <w:tabs>
                <w:tab w:val="left" w:pos="898"/>
              </w:tabs>
            </w:pPr>
            <w:r w:rsidRPr="00847291">
              <w:t>Проверка утверждение репертуарных списков учащихся по специальности</w:t>
            </w:r>
          </w:p>
        </w:tc>
        <w:tc>
          <w:tcPr>
            <w:tcW w:w="2323" w:type="dxa"/>
          </w:tcPr>
          <w:p w:rsidR="005E014C" w:rsidRPr="00847291" w:rsidRDefault="005E014C" w:rsidP="006620A6">
            <w:pPr>
              <w:tabs>
                <w:tab w:val="left" w:pos="898"/>
              </w:tabs>
            </w:pPr>
            <w:r w:rsidRPr="00847291">
              <w:t>Заведующие отделениями ВорсинаР.Р.</w:t>
            </w:r>
          </w:p>
        </w:tc>
        <w:tc>
          <w:tcPr>
            <w:tcW w:w="2300" w:type="dxa"/>
          </w:tcPr>
          <w:p w:rsidR="005E014C" w:rsidRPr="00847291" w:rsidRDefault="005E014C" w:rsidP="006620A6">
            <w:pPr>
              <w:tabs>
                <w:tab w:val="left" w:pos="898"/>
              </w:tabs>
            </w:pPr>
            <w:r w:rsidRPr="00847291">
              <w:t xml:space="preserve">Сентябрь </w:t>
            </w:r>
          </w:p>
          <w:p w:rsidR="005E014C" w:rsidRPr="00847291" w:rsidRDefault="005E014C" w:rsidP="006620A6">
            <w:pPr>
              <w:tabs>
                <w:tab w:val="left" w:pos="898"/>
              </w:tabs>
            </w:pPr>
            <w:r w:rsidRPr="00847291">
              <w:t>Январь</w:t>
            </w:r>
          </w:p>
        </w:tc>
      </w:tr>
      <w:tr w:rsidR="005E014C" w:rsidRPr="00847291" w:rsidTr="006620A6">
        <w:tc>
          <w:tcPr>
            <w:tcW w:w="484" w:type="dxa"/>
          </w:tcPr>
          <w:p w:rsidR="005E014C" w:rsidRPr="00847291" w:rsidRDefault="005E014C" w:rsidP="006620A6">
            <w:pPr>
              <w:tabs>
                <w:tab w:val="left" w:pos="898"/>
              </w:tabs>
            </w:pPr>
            <w:r w:rsidRPr="00847291">
              <w:t>13</w:t>
            </w:r>
          </w:p>
        </w:tc>
        <w:tc>
          <w:tcPr>
            <w:tcW w:w="4721" w:type="dxa"/>
          </w:tcPr>
          <w:p w:rsidR="005E014C" w:rsidRPr="00847291" w:rsidRDefault="005E014C" w:rsidP="006620A6">
            <w:pPr>
              <w:tabs>
                <w:tab w:val="left" w:pos="898"/>
              </w:tabs>
            </w:pPr>
            <w:r w:rsidRPr="00847291">
              <w:t>Проверка и утверждение поурочных планов преподавателей теоретических дисциплин, хореографического отдела</w:t>
            </w:r>
          </w:p>
        </w:tc>
        <w:tc>
          <w:tcPr>
            <w:tcW w:w="2323" w:type="dxa"/>
          </w:tcPr>
          <w:p w:rsidR="005E014C" w:rsidRPr="00847291" w:rsidRDefault="005E014C" w:rsidP="006620A6">
            <w:pPr>
              <w:tabs>
                <w:tab w:val="left" w:pos="898"/>
              </w:tabs>
            </w:pPr>
            <w:r w:rsidRPr="00847291">
              <w:t>Заведующие отделениями ВорсинаР.Р.</w:t>
            </w:r>
          </w:p>
        </w:tc>
        <w:tc>
          <w:tcPr>
            <w:tcW w:w="2300" w:type="dxa"/>
          </w:tcPr>
          <w:p w:rsidR="005E014C" w:rsidRPr="00847291" w:rsidRDefault="005E014C" w:rsidP="006620A6">
            <w:pPr>
              <w:tabs>
                <w:tab w:val="left" w:pos="898"/>
              </w:tabs>
            </w:pPr>
            <w:r w:rsidRPr="00847291">
              <w:t xml:space="preserve">Сентябрь </w:t>
            </w:r>
          </w:p>
          <w:p w:rsidR="005E014C" w:rsidRPr="00847291" w:rsidRDefault="005E014C" w:rsidP="006620A6">
            <w:pPr>
              <w:tabs>
                <w:tab w:val="left" w:pos="898"/>
              </w:tabs>
            </w:pPr>
            <w:r w:rsidRPr="00847291">
              <w:t>Январь</w:t>
            </w:r>
          </w:p>
        </w:tc>
      </w:tr>
      <w:tr w:rsidR="005E014C" w:rsidRPr="00847291" w:rsidTr="006620A6">
        <w:tc>
          <w:tcPr>
            <w:tcW w:w="484" w:type="dxa"/>
          </w:tcPr>
          <w:p w:rsidR="005E014C" w:rsidRPr="00847291" w:rsidRDefault="005E014C" w:rsidP="006620A6">
            <w:pPr>
              <w:tabs>
                <w:tab w:val="left" w:pos="898"/>
              </w:tabs>
            </w:pPr>
            <w:r w:rsidRPr="00847291">
              <w:t>14</w:t>
            </w:r>
          </w:p>
        </w:tc>
        <w:tc>
          <w:tcPr>
            <w:tcW w:w="4721" w:type="dxa"/>
          </w:tcPr>
          <w:p w:rsidR="005E014C" w:rsidRPr="00847291" w:rsidRDefault="005E014C" w:rsidP="006620A6">
            <w:pPr>
              <w:tabs>
                <w:tab w:val="left" w:pos="898"/>
              </w:tabs>
            </w:pPr>
            <w:r w:rsidRPr="00847291">
              <w:t>Сотрудничество с общественными организациями ,учреждениями района</w:t>
            </w:r>
          </w:p>
        </w:tc>
        <w:tc>
          <w:tcPr>
            <w:tcW w:w="2323" w:type="dxa"/>
          </w:tcPr>
          <w:p w:rsidR="005E014C" w:rsidRPr="00847291" w:rsidRDefault="005E014C" w:rsidP="006620A6">
            <w:pPr>
              <w:tabs>
                <w:tab w:val="left" w:pos="898"/>
              </w:tabs>
            </w:pPr>
            <w:r w:rsidRPr="00847291">
              <w:t>Ворсина Р.Р.</w:t>
            </w:r>
          </w:p>
        </w:tc>
        <w:tc>
          <w:tcPr>
            <w:tcW w:w="2300" w:type="dxa"/>
          </w:tcPr>
          <w:p w:rsidR="005E014C" w:rsidRPr="00847291" w:rsidRDefault="005E014C" w:rsidP="006620A6">
            <w:pPr>
              <w:tabs>
                <w:tab w:val="left" w:pos="898"/>
              </w:tabs>
            </w:pPr>
            <w:r w:rsidRPr="00847291">
              <w:t>В течение года</w:t>
            </w:r>
          </w:p>
        </w:tc>
      </w:tr>
      <w:tr w:rsidR="005E014C" w:rsidRPr="00847291" w:rsidTr="006620A6">
        <w:tc>
          <w:tcPr>
            <w:tcW w:w="484" w:type="dxa"/>
          </w:tcPr>
          <w:p w:rsidR="005E014C" w:rsidRPr="00847291" w:rsidRDefault="005E014C" w:rsidP="006620A6">
            <w:pPr>
              <w:tabs>
                <w:tab w:val="left" w:pos="898"/>
              </w:tabs>
            </w:pPr>
            <w:r w:rsidRPr="00847291">
              <w:t>15</w:t>
            </w:r>
          </w:p>
        </w:tc>
        <w:tc>
          <w:tcPr>
            <w:tcW w:w="4721" w:type="dxa"/>
          </w:tcPr>
          <w:p w:rsidR="005E014C" w:rsidRPr="00847291" w:rsidRDefault="005E014C" w:rsidP="006620A6">
            <w:pPr>
              <w:tabs>
                <w:tab w:val="left" w:pos="898"/>
              </w:tabs>
            </w:pPr>
            <w:r w:rsidRPr="00847291">
              <w:t>Определение проблем, требующих решение в новом учебном году</w:t>
            </w:r>
          </w:p>
        </w:tc>
        <w:tc>
          <w:tcPr>
            <w:tcW w:w="2323" w:type="dxa"/>
          </w:tcPr>
          <w:p w:rsidR="005E014C" w:rsidRPr="00847291" w:rsidRDefault="005E014C" w:rsidP="006620A6">
            <w:pPr>
              <w:tabs>
                <w:tab w:val="left" w:pos="898"/>
              </w:tabs>
            </w:pPr>
            <w:r w:rsidRPr="00847291">
              <w:t>Ворсина Р.Р.</w:t>
            </w:r>
          </w:p>
          <w:p w:rsidR="005E014C" w:rsidRPr="00847291" w:rsidRDefault="005E014C" w:rsidP="006620A6">
            <w:pPr>
              <w:tabs>
                <w:tab w:val="left" w:pos="898"/>
              </w:tabs>
            </w:pPr>
            <w:r w:rsidRPr="00847291">
              <w:t>Сафиуллина Э.В.</w:t>
            </w:r>
          </w:p>
        </w:tc>
        <w:tc>
          <w:tcPr>
            <w:tcW w:w="2300" w:type="dxa"/>
          </w:tcPr>
          <w:p w:rsidR="005E014C" w:rsidRPr="00847291" w:rsidRDefault="005E014C" w:rsidP="006620A6">
            <w:pPr>
              <w:tabs>
                <w:tab w:val="left" w:pos="898"/>
              </w:tabs>
            </w:pPr>
            <w:r w:rsidRPr="00847291">
              <w:t>Июнь</w:t>
            </w:r>
          </w:p>
        </w:tc>
      </w:tr>
      <w:tr w:rsidR="005E014C" w:rsidRPr="00847291" w:rsidTr="006620A6">
        <w:tc>
          <w:tcPr>
            <w:tcW w:w="484" w:type="dxa"/>
          </w:tcPr>
          <w:p w:rsidR="005E014C" w:rsidRPr="00847291" w:rsidRDefault="005E014C" w:rsidP="006620A6">
            <w:pPr>
              <w:tabs>
                <w:tab w:val="left" w:pos="898"/>
              </w:tabs>
            </w:pPr>
            <w:r w:rsidRPr="00847291">
              <w:t>16</w:t>
            </w:r>
          </w:p>
        </w:tc>
        <w:tc>
          <w:tcPr>
            <w:tcW w:w="4721" w:type="dxa"/>
          </w:tcPr>
          <w:p w:rsidR="005E014C" w:rsidRPr="00847291" w:rsidRDefault="005E014C" w:rsidP="006620A6">
            <w:pPr>
              <w:tabs>
                <w:tab w:val="left" w:pos="898"/>
              </w:tabs>
            </w:pPr>
            <w:r w:rsidRPr="00847291">
              <w:t>Работа по подготовке и проведению юбилея школы (50 лет)</w:t>
            </w:r>
          </w:p>
        </w:tc>
        <w:tc>
          <w:tcPr>
            <w:tcW w:w="2323" w:type="dxa"/>
          </w:tcPr>
          <w:p w:rsidR="005E014C" w:rsidRPr="00847291" w:rsidRDefault="005E014C" w:rsidP="006620A6">
            <w:pPr>
              <w:tabs>
                <w:tab w:val="left" w:pos="898"/>
              </w:tabs>
            </w:pPr>
            <w:r w:rsidRPr="00847291">
              <w:t>Заведующие отделениями ВорсинаР.Р.</w:t>
            </w:r>
          </w:p>
        </w:tc>
        <w:tc>
          <w:tcPr>
            <w:tcW w:w="2300" w:type="dxa"/>
          </w:tcPr>
          <w:p w:rsidR="005E014C" w:rsidRPr="00847291" w:rsidRDefault="005E014C" w:rsidP="006620A6">
            <w:pPr>
              <w:tabs>
                <w:tab w:val="left" w:pos="898"/>
              </w:tabs>
            </w:pPr>
            <w:r w:rsidRPr="00847291">
              <w:t>В течение года</w:t>
            </w:r>
          </w:p>
        </w:tc>
      </w:tr>
    </w:tbl>
    <w:p w:rsidR="005E014C" w:rsidRPr="00847291" w:rsidRDefault="005E014C" w:rsidP="00FD6FBC">
      <w:pPr>
        <w:tabs>
          <w:tab w:val="left" w:pos="898"/>
        </w:tabs>
      </w:pPr>
    </w:p>
    <w:p w:rsidR="005E014C" w:rsidRPr="00847291" w:rsidRDefault="005E014C"/>
    <w:p w:rsidR="005E014C" w:rsidRDefault="005E014C" w:rsidP="00FD6FBC">
      <w:pPr>
        <w:jc w:val="center"/>
        <w:rPr>
          <w:b/>
        </w:rPr>
      </w:pPr>
    </w:p>
    <w:p w:rsidR="005E014C" w:rsidRDefault="005E014C" w:rsidP="00FD6FBC">
      <w:pPr>
        <w:jc w:val="center"/>
        <w:rPr>
          <w:b/>
        </w:rPr>
      </w:pPr>
    </w:p>
    <w:p w:rsidR="005E014C" w:rsidRDefault="005E014C" w:rsidP="00FD6FBC">
      <w:pPr>
        <w:jc w:val="center"/>
        <w:rPr>
          <w:b/>
        </w:rPr>
      </w:pPr>
    </w:p>
    <w:p w:rsidR="005E014C" w:rsidRPr="00847291" w:rsidRDefault="005E014C" w:rsidP="00FD6FBC">
      <w:pPr>
        <w:jc w:val="center"/>
        <w:rPr>
          <w:b/>
        </w:rPr>
      </w:pPr>
      <w:r w:rsidRPr="00847291">
        <w:rPr>
          <w:b/>
        </w:rPr>
        <w:t>Учебная деятельность</w:t>
      </w:r>
    </w:p>
    <w:p w:rsidR="005E014C" w:rsidRPr="00847291" w:rsidRDefault="005E014C" w:rsidP="00FD6FBC">
      <w:pPr>
        <w:jc w:val="center"/>
        <w:rPr>
          <w:b/>
        </w:rPr>
      </w:pPr>
    </w:p>
    <w:p w:rsidR="005E014C" w:rsidRPr="00847291" w:rsidRDefault="005E014C" w:rsidP="00FD6FB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3969"/>
        <w:gridCol w:w="2675"/>
        <w:gridCol w:w="2393"/>
      </w:tblGrid>
      <w:tr w:rsidR="005E014C" w:rsidRPr="00847291" w:rsidTr="006620A6">
        <w:tc>
          <w:tcPr>
            <w:tcW w:w="534" w:type="dxa"/>
          </w:tcPr>
          <w:p w:rsidR="005E014C" w:rsidRPr="00847291" w:rsidRDefault="005E014C" w:rsidP="006620A6">
            <w:pPr>
              <w:tabs>
                <w:tab w:val="left" w:pos="898"/>
              </w:tabs>
              <w:jc w:val="center"/>
              <w:rPr>
                <w:b/>
              </w:rPr>
            </w:pPr>
            <w:r w:rsidRPr="00847291">
              <w:rPr>
                <w:b/>
              </w:rPr>
              <w:t>№</w:t>
            </w:r>
          </w:p>
        </w:tc>
        <w:tc>
          <w:tcPr>
            <w:tcW w:w="3969" w:type="dxa"/>
          </w:tcPr>
          <w:p w:rsidR="005E014C" w:rsidRPr="00847291" w:rsidRDefault="005E014C" w:rsidP="006620A6">
            <w:pPr>
              <w:tabs>
                <w:tab w:val="left" w:pos="898"/>
              </w:tabs>
              <w:jc w:val="center"/>
              <w:rPr>
                <w:b/>
              </w:rPr>
            </w:pPr>
            <w:r w:rsidRPr="00847291">
              <w:rPr>
                <w:b/>
              </w:rPr>
              <w:t>Формы деятельности</w:t>
            </w:r>
          </w:p>
        </w:tc>
        <w:tc>
          <w:tcPr>
            <w:tcW w:w="2675" w:type="dxa"/>
          </w:tcPr>
          <w:p w:rsidR="005E014C" w:rsidRPr="00847291" w:rsidRDefault="005E014C" w:rsidP="006620A6">
            <w:pPr>
              <w:tabs>
                <w:tab w:val="left" w:pos="898"/>
              </w:tabs>
              <w:jc w:val="center"/>
              <w:rPr>
                <w:b/>
              </w:rPr>
            </w:pPr>
            <w:r w:rsidRPr="00847291">
              <w:rPr>
                <w:b/>
              </w:rPr>
              <w:t>Ответственные</w:t>
            </w:r>
          </w:p>
        </w:tc>
        <w:tc>
          <w:tcPr>
            <w:tcW w:w="2393" w:type="dxa"/>
          </w:tcPr>
          <w:p w:rsidR="005E014C" w:rsidRPr="00847291" w:rsidRDefault="005E014C" w:rsidP="006620A6">
            <w:pPr>
              <w:tabs>
                <w:tab w:val="left" w:pos="898"/>
              </w:tabs>
              <w:jc w:val="center"/>
              <w:rPr>
                <w:b/>
              </w:rPr>
            </w:pPr>
            <w:r w:rsidRPr="00847291">
              <w:rPr>
                <w:b/>
              </w:rPr>
              <w:t>Дата</w:t>
            </w:r>
          </w:p>
        </w:tc>
      </w:tr>
      <w:tr w:rsidR="005E014C" w:rsidRPr="00847291" w:rsidTr="006620A6">
        <w:tc>
          <w:tcPr>
            <w:tcW w:w="534" w:type="dxa"/>
          </w:tcPr>
          <w:p w:rsidR="005E014C" w:rsidRPr="00847291" w:rsidRDefault="005E014C" w:rsidP="00FD6FBC">
            <w:r w:rsidRPr="00847291">
              <w:t>1</w:t>
            </w:r>
          </w:p>
        </w:tc>
        <w:tc>
          <w:tcPr>
            <w:tcW w:w="3969" w:type="dxa"/>
          </w:tcPr>
          <w:p w:rsidR="005E014C" w:rsidRPr="00847291" w:rsidRDefault="005E014C" w:rsidP="00363616">
            <w:r w:rsidRPr="00847291">
              <w:t>Составление расписания индивидуальных занятий</w:t>
            </w:r>
          </w:p>
        </w:tc>
        <w:tc>
          <w:tcPr>
            <w:tcW w:w="2675" w:type="dxa"/>
          </w:tcPr>
          <w:p w:rsidR="005E014C" w:rsidRPr="00847291" w:rsidRDefault="005E014C" w:rsidP="00363616">
            <w:r w:rsidRPr="00847291">
              <w:t>Преподаватели по специальностям</w:t>
            </w:r>
          </w:p>
        </w:tc>
        <w:tc>
          <w:tcPr>
            <w:tcW w:w="2393" w:type="dxa"/>
          </w:tcPr>
          <w:p w:rsidR="005E014C" w:rsidRPr="00847291" w:rsidRDefault="005E014C" w:rsidP="00363616">
            <w:r w:rsidRPr="00847291">
              <w:t>До 10 сентября</w:t>
            </w:r>
          </w:p>
        </w:tc>
      </w:tr>
      <w:tr w:rsidR="005E014C" w:rsidRPr="00847291" w:rsidTr="006620A6">
        <w:tc>
          <w:tcPr>
            <w:tcW w:w="534" w:type="dxa"/>
          </w:tcPr>
          <w:p w:rsidR="005E014C" w:rsidRPr="00847291" w:rsidRDefault="005E014C" w:rsidP="00FD6FBC">
            <w:r w:rsidRPr="00847291">
              <w:t>2</w:t>
            </w:r>
          </w:p>
        </w:tc>
        <w:tc>
          <w:tcPr>
            <w:tcW w:w="3969" w:type="dxa"/>
          </w:tcPr>
          <w:p w:rsidR="005E014C" w:rsidRPr="00847291" w:rsidRDefault="005E014C" w:rsidP="006620A6">
            <w:pPr>
              <w:pStyle w:val="BodyText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47291">
              <w:rPr>
                <w:color w:val="000000"/>
                <w:sz w:val="24"/>
                <w:szCs w:val="24"/>
              </w:rPr>
              <w:t>Составление расписания теоретических  дисциплин</w:t>
            </w:r>
          </w:p>
        </w:tc>
        <w:tc>
          <w:tcPr>
            <w:tcW w:w="2675" w:type="dxa"/>
          </w:tcPr>
          <w:p w:rsidR="005E014C" w:rsidRPr="00847291" w:rsidRDefault="005E014C" w:rsidP="006620A6">
            <w:pPr>
              <w:widowControl w:val="0"/>
              <w:rPr>
                <w:color w:val="000000"/>
              </w:rPr>
            </w:pPr>
            <w:r w:rsidRPr="00847291">
              <w:rPr>
                <w:color w:val="000000"/>
              </w:rPr>
              <w:t>Сафина А.Б.,</w:t>
            </w:r>
          </w:p>
          <w:p w:rsidR="005E014C" w:rsidRPr="00847291" w:rsidRDefault="005E014C" w:rsidP="00363616">
            <w:r w:rsidRPr="00847291">
              <w:rPr>
                <w:color w:val="000000"/>
              </w:rPr>
              <w:t>Проханова Р.М</w:t>
            </w:r>
          </w:p>
        </w:tc>
        <w:tc>
          <w:tcPr>
            <w:tcW w:w="2393" w:type="dxa"/>
          </w:tcPr>
          <w:p w:rsidR="005E014C" w:rsidRPr="00847291" w:rsidRDefault="005E014C" w:rsidP="00363616">
            <w:r w:rsidRPr="00847291">
              <w:t>До 1 сентября</w:t>
            </w:r>
          </w:p>
        </w:tc>
      </w:tr>
      <w:tr w:rsidR="005E014C" w:rsidRPr="00847291" w:rsidTr="006620A6">
        <w:tc>
          <w:tcPr>
            <w:tcW w:w="534" w:type="dxa"/>
          </w:tcPr>
          <w:p w:rsidR="005E014C" w:rsidRPr="00847291" w:rsidRDefault="005E014C" w:rsidP="00FD6FBC">
            <w:r w:rsidRPr="00847291">
              <w:t>3</w:t>
            </w:r>
          </w:p>
        </w:tc>
        <w:tc>
          <w:tcPr>
            <w:tcW w:w="3969" w:type="dxa"/>
          </w:tcPr>
          <w:p w:rsidR="005E014C" w:rsidRPr="00847291" w:rsidRDefault="005E014C" w:rsidP="00363616">
            <w:r w:rsidRPr="00847291">
              <w:t>Технические зачеты: фортепианное     отделение, духовое отделение, народное отделение</w:t>
            </w:r>
          </w:p>
        </w:tc>
        <w:tc>
          <w:tcPr>
            <w:tcW w:w="2675" w:type="dxa"/>
          </w:tcPr>
          <w:p w:rsidR="005E014C" w:rsidRPr="00847291" w:rsidRDefault="005E014C" w:rsidP="006620A6">
            <w:pPr>
              <w:widowControl w:val="0"/>
              <w:ind w:left="60"/>
            </w:pPr>
            <w:r w:rsidRPr="00847291">
              <w:rPr>
                <w:color w:val="000000"/>
              </w:rPr>
              <w:t>Заведующие</w:t>
            </w:r>
          </w:p>
          <w:p w:rsidR="005E014C" w:rsidRPr="00847291" w:rsidRDefault="005E014C" w:rsidP="00363616">
            <w:r w:rsidRPr="00847291">
              <w:rPr>
                <w:color w:val="000000"/>
              </w:rPr>
              <w:t>отделениями</w:t>
            </w:r>
          </w:p>
        </w:tc>
        <w:tc>
          <w:tcPr>
            <w:tcW w:w="2393" w:type="dxa"/>
          </w:tcPr>
          <w:p w:rsidR="005E014C" w:rsidRPr="00847291" w:rsidRDefault="005E014C" w:rsidP="00363616">
            <w:r w:rsidRPr="00847291">
              <w:t>Октябрь - март</w:t>
            </w:r>
          </w:p>
        </w:tc>
      </w:tr>
      <w:tr w:rsidR="005E014C" w:rsidRPr="00847291" w:rsidTr="006620A6">
        <w:tc>
          <w:tcPr>
            <w:tcW w:w="534" w:type="dxa"/>
          </w:tcPr>
          <w:p w:rsidR="005E014C" w:rsidRPr="00847291" w:rsidRDefault="005E014C" w:rsidP="00FD6FBC">
            <w:r w:rsidRPr="00847291">
              <w:t>4</w:t>
            </w:r>
          </w:p>
        </w:tc>
        <w:tc>
          <w:tcPr>
            <w:tcW w:w="3969" w:type="dxa"/>
          </w:tcPr>
          <w:p w:rsidR="005E014C" w:rsidRPr="00847291" w:rsidRDefault="005E014C" w:rsidP="00363616">
            <w:r w:rsidRPr="00847291">
              <w:t>Академические зачеты</w:t>
            </w:r>
          </w:p>
        </w:tc>
        <w:tc>
          <w:tcPr>
            <w:tcW w:w="2675" w:type="dxa"/>
          </w:tcPr>
          <w:p w:rsidR="005E014C" w:rsidRPr="00847291" w:rsidRDefault="005E014C" w:rsidP="006620A6">
            <w:pPr>
              <w:widowControl w:val="0"/>
              <w:ind w:left="60"/>
            </w:pPr>
            <w:r w:rsidRPr="00847291">
              <w:rPr>
                <w:color w:val="000000"/>
              </w:rPr>
              <w:t>Заведующие</w:t>
            </w:r>
          </w:p>
          <w:p w:rsidR="005E014C" w:rsidRPr="00847291" w:rsidRDefault="005E014C" w:rsidP="00363616">
            <w:r w:rsidRPr="00847291">
              <w:rPr>
                <w:color w:val="000000"/>
              </w:rPr>
              <w:t>отделениями</w:t>
            </w:r>
          </w:p>
        </w:tc>
        <w:tc>
          <w:tcPr>
            <w:tcW w:w="2393" w:type="dxa"/>
          </w:tcPr>
          <w:p w:rsidR="005E014C" w:rsidRPr="00847291" w:rsidRDefault="005E014C" w:rsidP="00363616">
            <w:r w:rsidRPr="00847291">
              <w:t>Декабрь – май</w:t>
            </w:r>
          </w:p>
        </w:tc>
      </w:tr>
      <w:tr w:rsidR="005E014C" w:rsidRPr="00847291" w:rsidTr="006620A6">
        <w:tc>
          <w:tcPr>
            <w:tcW w:w="534" w:type="dxa"/>
          </w:tcPr>
          <w:p w:rsidR="005E014C" w:rsidRPr="00847291" w:rsidRDefault="005E014C" w:rsidP="007040E3">
            <w:r w:rsidRPr="00847291">
              <w:t>5</w:t>
            </w:r>
          </w:p>
        </w:tc>
        <w:tc>
          <w:tcPr>
            <w:tcW w:w="3969" w:type="dxa"/>
            <w:vAlign w:val="bottom"/>
          </w:tcPr>
          <w:p w:rsidR="005E014C" w:rsidRPr="00847291" w:rsidRDefault="005E014C" w:rsidP="006620A6">
            <w:pPr>
              <w:pStyle w:val="BodyText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47291">
              <w:rPr>
                <w:color w:val="000000"/>
                <w:sz w:val="24"/>
                <w:szCs w:val="24"/>
              </w:rPr>
              <w:t>Зачеты по фортепиано в классе хорового пения</w:t>
            </w:r>
          </w:p>
        </w:tc>
        <w:tc>
          <w:tcPr>
            <w:tcW w:w="2675" w:type="dxa"/>
            <w:vAlign w:val="bottom"/>
          </w:tcPr>
          <w:p w:rsidR="005E014C" w:rsidRPr="00847291" w:rsidRDefault="005E014C" w:rsidP="006620A6">
            <w:pPr>
              <w:pStyle w:val="BodyText"/>
              <w:shd w:val="clear" w:color="auto" w:fill="auto"/>
              <w:spacing w:line="240" w:lineRule="auto"/>
              <w:ind w:left="60" w:firstLine="0"/>
              <w:rPr>
                <w:sz w:val="24"/>
                <w:szCs w:val="24"/>
              </w:rPr>
            </w:pPr>
            <w:r w:rsidRPr="00847291">
              <w:rPr>
                <w:color w:val="000000"/>
                <w:sz w:val="24"/>
                <w:szCs w:val="24"/>
              </w:rPr>
              <w:t>Скарякина В.И Ахметова О.Е</w:t>
            </w:r>
          </w:p>
        </w:tc>
        <w:tc>
          <w:tcPr>
            <w:tcW w:w="2393" w:type="dxa"/>
            <w:vAlign w:val="bottom"/>
          </w:tcPr>
          <w:p w:rsidR="005E014C" w:rsidRPr="00847291" w:rsidRDefault="005E014C" w:rsidP="006620A6">
            <w:pPr>
              <w:pStyle w:val="BodyText"/>
              <w:shd w:val="clear" w:color="auto" w:fill="auto"/>
              <w:spacing w:after="60" w:line="240" w:lineRule="auto"/>
              <w:ind w:left="60" w:firstLine="0"/>
              <w:rPr>
                <w:sz w:val="24"/>
                <w:szCs w:val="24"/>
              </w:rPr>
            </w:pPr>
            <w:r w:rsidRPr="00847291">
              <w:rPr>
                <w:color w:val="000000"/>
                <w:sz w:val="24"/>
                <w:szCs w:val="24"/>
              </w:rPr>
              <w:t xml:space="preserve"> декабрь</w:t>
            </w:r>
          </w:p>
          <w:p w:rsidR="005E014C" w:rsidRPr="00847291" w:rsidRDefault="005E014C" w:rsidP="006620A6">
            <w:pPr>
              <w:pStyle w:val="BodyText"/>
              <w:shd w:val="clear" w:color="auto" w:fill="auto"/>
              <w:spacing w:before="60" w:line="240" w:lineRule="auto"/>
              <w:ind w:left="60" w:firstLine="0"/>
              <w:rPr>
                <w:sz w:val="24"/>
                <w:szCs w:val="24"/>
              </w:rPr>
            </w:pPr>
            <w:r w:rsidRPr="00847291">
              <w:rPr>
                <w:color w:val="000000"/>
                <w:sz w:val="24"/>
                <w:szCs w:val="24"/>
              </w:rPr>
              <w:t xml:space="preserve"> май</w:t>
            </w:r>
          </w:p>
        </w:tc>
      </w:tr>
      <w:tr w:rsidR="005E014C" w:rsidRPr="00847291" w:rsidTr="006620A6">
        <w:tc>
          <w:tcPr>
            <w:tcW w:w="534" w:type="dxa"/>
          </w:tcPr>
          <w:p w:rsidR="005E014C" w:rsidRPr="00847291" w:rsidRDefault="005E014C" w:rsidP="007040E3">
            <w:r w:rsidRPr="00847291">
              <w:t>6</w:t>
            </w:r>
          </w:p>
        </w:tc>
        <w:tc>
          <w:tcPr>
            <w:tcW w:w="3969" w:type="dxa"/>
            <w:vAlign w:val="bottom"/>
          </w:tcPr>
          <w:p w:rsidR="005E014C" w:rsidRPr="00847291" w:rsidRDefault="005E014C" w:rsidP="006620A6">
            <w:pPr>
              <w:pStyle w:val="BodyText"/>
              <w:shd w:val="clear" w:color="auto" w:fill="auto"/>
              <w:spacing w:after="600" w:line="240" w:lineRule="auto"/>
              <w:ind w:firstLine="0"/>
              <w:rPr>
                <w:sz w:val="24"/>
                <w:szCs w:val="24"/>
              </w:rPr>
            </w:pPr>
            <w:r w:rsidRPr="00847291">
              <w:rPr>
                <w:color w:val="000000"/>
                <w:sz w:val="24"/>
                <w:szCs w:val="24"/>
              </w:rPr>
              <w:t>Зачеты в классе ансамбля</w:t>
            </w:r>
            <w:r w:rsidRPr="00847291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2675" w:type="dxa"/>
            <w:vAlign w:val="bottom"/>
          </w:tcPr>
          <w:p w:rsidR="005E014C" w:rsidRPr="00847291" w:rsidRDefault="005E014C" w:rsidP="006620A6">
            <w:pPr>
              <w:pStyle w:val="BodyText"/>
              <w:shd w:val="clear" w:color="auto" w:fill="auto"/>
              <w:spacing w:line="240" w:lineRule="auto"/>
              <w:ind w:left="60" w:firstLine="0"/>
              <w:rPr>
                <w:sz w:val="24"/>
                <w:szCs w:val="24"/>
              </w:rPr>
            </w:pPr>
            <w:r w:rsidRPr="00847291">
              <w:rPr>
                <w:color w:val="000000"/>
                <w:sz w:val="24"/>
                <w:szCs w:val="24"/>
              </w:rPr>
              <w:t>Сафиуллина Э.В Ахметова О.Е Скарякина В.И</w:t>
            </w:r>
          </w:p>
        </w:tc>
        <w:tc>
          <w:tcPr>
            <w:tcW w:w="2393" w:type="dxa"/>
          </w:tcPr>
          <w:p w:rsidR="005E014C" w:rsidRPr="00847291" w:rsidRDefault="005E014C" w:rsidP="006620A6">
            <w:pPr>
              <w:pStyle w:val="BodyText"/>
              <w:shd w:val="clear" w:color="auto" w:fill="auto"/>
              <w:spacing w:line="240" w:lineRule="auto"/>
              <w:ind w:left="60" w:firstLine="0"/>
              <w:rPr>
                <w:color w:val="000000"/>
                <w:sz w:val="24"/>
                <w:szCs w:val="24"/>
              </w:rPr>
            </w:pPr>
          </w:p>
          <w:p w:rsidR="005E014C" w:rsidRPr="00847291" w:rsidRDefault="005E014C" w:rsidP="006620A6">
            <w:pPr>
              <w:pStyle w:val="BodyText"/>
              <w:shd w:val="clear" w:color="auto" w:fill="auto"/>
              <w:spacing w:line="240" w:lineRule="auto"/>
              <w:ind w:left="60" w:firstLine="0"/>
              <w:rPr>
                <w:sz w:val="24"/>
                <w:szCs w:val="24"/>
              </w:rPr>
            </w:pPr>
            <w:r w:rsidRPr="00847291">
              <w:rPr>
                <w:color w:val="000000"/>
                <w:sz w:val="24"/>
                <w:szCs w:val="24"/>
              </w:rPr>
              <w:t xml:space="preserve">  май</w:t>
            </w:r>
          </w:p>
        </w:tc>
      </w:tr>
      <w:tr w:rsidR="005E014C" w:rsidRPr="00847291" w:rsidTr="006620A6">
        <w:tc>
          <w:tcPr>
            <w:tcW w:w="534" w:type="dxa"/>
          </w:tcPr>
          <w:p w:rsidR="005E014C" w:rsidRPr="00847291" w:rsidRDefault="005E014C" w:rsidP="007040E3">
            <w:r w:rsidRPr="00847291">
              <w:t>7</w:t>
            </w:r>
          </w:p>
        </w:tc>
        <w:tc>
          <w:tcPr>
            <w:tcW w:w="3969" w:type="dxa"/>
            <w:vAlign w:val="bottom"/>
          </w:tcPr>
          <w:p w:rsidR="005E014C" w:rsidRPr="00847291" w:rsidRDefault="005E014C" w:rsidP="006620A6">
            <w:pPr>
              <w:pStyle w:val="BodyText"/>
              <w:shd w:val="clear" w:color="auto" w:fill="auto"/>
              <w:spacing w:after="840" w:line="240" w:lineRule="auto"/>
              <w:ind w:firstLine="0"/>
              <w:rPr>
                <w:sz w:val="24"/>
                <w:szCs w:val="24"/>
              </w:rPr>
            </w:pPr>
            <w:r w:rsidRPr="00847291">
              <w:rPr>
                <w:color w:val="000000"/>
                <w:sz w:val="24"/>
                <w:szCs w:val="24"/>
              </w:rPr>
              <w:t xml:space="preserve">Контрольные уроки, зачеты по хору. </w:t>
            </w:r>
            <w:r w:rsidRPr="00847291">
              <w:rPr>
                <w:color w:val="000000"/>
                <w:sz w:val="24"/>
                <w:szCs w:val="24"/>
              </w:rPr>
              <w:tab/>
            </w:r>
            <w:r w:rsidRPr="00847291">
              <w:rPr>
                <w:rStyle w:val="10pt"/>
                <w:color w:val="000000"/>
                <w:sz w:val="24"/>
                <w:szCs w:val="24"/>
              </w:rPr>
              <w:tab/>
            </w:r>
          </w:p>
        </w:tc>
        <w:tc>
          <w:tcPr>
            <w:tcW w:w="2675" w:type="dxa"/>
          </w:tcPr>
          <w:p w:rsidR="005E014C" w:rsidRPr="00847291" w:rsidRDefault="005E014C" w:rsidP="006620A6">
            <w:pPr>
              <w:pStyle w:val="BodyText"/>
              <w:shd w:val="clear" w:color="auto" w:fill="auto"/>
              <w:spacing w:line="240" w:lineRule="auto"/>
              <w:ind w:left="60" w:firstLine="0"/>
              <w:rPr>
                <w:color w:val="000000"/>
                <w:sz w:val="24"/>
                <w:szCs w:val="24"/>
              </w:rPr>
            </w:pPr>
            <w:r w:rsidRPr="00847291">
              <w:rPr>
                <w:color w:val="000000"/>
                <w:sz w:val="24"/>
                <w:szCs w:val="24"/>
              </w:rPr>
              <w:t xml:space="preserve">Имамова Р.М </w:t>
            </w:r>
          </w:p>
          <w:p w:rsidR="005E014C" w:rsidRPr="00847291" w:rsidRDefault="005E014C" w:rsidP="006620A6">
            <w:pPr>
              <w:pStyle w:val="BodyText"/>
              <w:shd w:val="clear" w:color="auto" w:fill="auto"/>
              <w:spacing w:line="240" w:lineRule="auto"/>
              <w:ind w:left="60" w:firstLine="0"/>
              <w:rPr>
                <w:sz w:val="24"/>
                <w:szCs w:val="24"/>
              </w:rPr>
            </w:pPr>
            <w:r w:rsidRPr="00847291">
              <w:rPr>
                <w:color w:val="000000"/>
                <w:sz w:val="24"/>
                <w:szCs w:val="24"/>
              </w:rPr>
              <w:t>Сафина А.Б.</w:t>
            </w:r>
          </w:p>
        </w:tc>
        <w:tc>
          <w:tcPr>
            <w:tcW w:w="2393" w:type="dxa"/>
            <w:vAlign w:val="bottom"/>
          </w:tcPr>
          <w:p w:rsidR="005E014C" w:rsidRPr="00847291" w:rsidRDefault="005E014C" w:rsidP="006620A6">
            <w:pPr>
              <w:pStyle w:val="BodyText"/>
              <w:shd w:val="clear" w:color="auto" w:fill="auto"/>
              <w:spacing w:line="240" w:lineRule="auto"/>
              <w:ind w:left="60" w:firstLine="0"/>
              <w:rPr>
                <w:sz w:val="24"/>
                <w:szCs w:val="24"/>
              </w:rPr>
            </w:pPr>
            <w:r w:rsidRPr="00847291">
              <w:rPr>
                <w:color w:val="000000"/>
                <w:sz w:val="24"/>
                <w:szCs w:val="24"/>
              </w:rPr>
              <w:t>декабрь</w:t>
            </w:r>
          </w:p>
          <w:p w:rsidR="005E014C" w:rsidRPr="00847291" w:rsidRDefault="005E014C" w:rsidP="006620A6">
            <w:pPr>
              <w:pStyle w:val="BodyText"/>
              <w:shd w:val="clear" w:color="auto" w:fill="auto"/>
              <w:spacing w:line="240" w:lineRule="auto"/>
              <w:ind w:left="60" w:firstLine="0"/>
              <w:rPr>
                <w:sz w:val="24"/>
                <w:szCs w:val="24"/>
              </w:rPr>
            </w:pPr>
            <w:r w:rsidRPr="00847291">
              <w:rPr>
                <w:color w:val="000000"/>
                <w:sz w:val="24"/>
                <w:szCs w:val="24"/>
              </w:rPr>
              <w:t>май</w:t>
            </w:r>
          </w:p>
        </w:tc>
      </w:tr>
      <w:tr w:rsidR="005E014C" w:rsidRPr="00847291" w:rsidTr="006620A6">
        <w:tc>
          <w:tcPr>
            <w:tcW w:w="534" w:type="dxa"/>
          </w:tcPr>
          <w:p w:rsidR="005E014C" w:rsidRPr="00847291" w:rsidRDefault="005E014C" w:rsidP="007040E3">
            <w:r w:rsidRPr="00847291">
              <w:t>8</w:t>
            </w:r>
          </w:p>
        </w:tc>
        <w:tc>
          <w:tcPr>
            <w:tcW w:w="3969" w:type="dxa"/>
          </w:tcPr>
          <w:p w:rsidR="005E014C" w:rsidRPr="00847291" w:rsidRDefault="005E014C" w:rsidP="006620A6">
            <w:pPr>
              <w:pStyle w:val="BodyText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47291">
              <w:rPr>
                <w:color w:val="000000"/>
                <w:sz w:val="24"/>
                <w:szCs w:val="24"/>
              </w:rPr>
              <w:t>Контрольные уроки по сольфеджио, теории</w:t>
            </w:r>
          </w:p>
        </w:tc>
        <w:tc>
          <w:tcPr>
            <w:tcW w:w="2675" w:type="dxa"/>
          </w:tcPr>
          <w:p w:rsidR="005E014C" w:rsidRPr="00847291" w:rsidRDefault="005E014C" w:rsidP="006620A6">
            <w:pPr>
              <w:pStyle w:val="BodyText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47291">
              <w:rPr>
                <w:color w:val="000000"/>
                <w:sz w:val="24"/>
                <w:szCs w:val="24"/>
              </w:rPr>
              <w:t xml:space="preserve">Проханова Р.М </w:t>
            </w:r>
          </w:p>
        </w:tc>
        <w:tc>
          <w:tcPr>
            <w:tcW w:w="2393" w:type="dxa"/>
            <w:vAlign w:val="bottom"/>
          </w:tcPr>
          <w:p w:rsidR="005E014C" w:rsidRPr="00847291" w:rsidRDefault="005E014C" w:rsidP="006620A6">
            <w:pPr>
              <w:pStyle w:val="BodyText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47291">
              <w:rPr>
                <w:color w:val="000000"/>
                <w:sz w:val="24"/>
                <w:szCs w:val="24"/>
              </w:rPr>
              <w:t>декабрь</w:t>
            </w:r>
          </w:p>
          <w:p w:rsidR="005E014C" w:rsidRPr="00847291" w:rsidRDefault="005E014C" w:rsidP="006620A6">
            <w:pPr>
              <w:pStyle w:val="BodyText"/>
              <w:shd w:val="clear" w:color="auto" w:fill="auto"/>
              <w:spacing w:line="240" w:lineRule="auto"/>
              <w:ind w:left="60" w:firstLine="0"/>
              <w:rPr>
                <w:sz w:val="24"/>
                <w:szCs w:val="24"/>
              </w:rPr>
            </w:pPr>
            <w:r w:rsidRPr="00847291">
              <w:rPr>
                <w:color w:val="000000"/>
                <w:sz w:val="24"/>
                <w:szCs w:val="24"/>
              </w:rPr>
              <w:t>май</w:t>
            </w:r>
          </w:p>
        </w:tc>
      </w:tr>
      <w:tr w:rsidR="005E014C" w:rsidRPr="00847291" w:rsidTr="006620A6">
        <w:tc>
          <w:tcPr>
            <w:tcW w:w="534" w:type="dxa"/>
          </w:tcPr>
          <w:p w:rsidR="005E014C" w:rsidRPr="00847291" w:rsidRDefault="005E014C" w:rsidP="007040E3">
            <w:r w:rsidRPr="00847291">
              <w:t>9</w:t>
            </w:r>
          </w:p>
        </w:tc>
        <w:tc>
          <w:tcPr>
            <w:tcW w:w="3969" w:type="dxa"/>
            <w:vAlign w:val="bottom"/>
          </w:tcPr>
          <w:p w:rsidR="005E014C" w:rsidRPr="00847291" w:rsidRDefault="005E014C" w:rsidP="006620A6">
            <w:pPr>
              <w:pStyle w:val="BodyText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47291">
              <w:rPr>
                <w:color w:val="000000"/>
                <w:sz w:val="24"/>
                <w:szCs w:val="24"/>
              </w:rPr>
              <w:t>Переводные экзамены по специальности</w:t>
            </w:r>
          </w:p>
        </w:tc>
        <w:tc>
          <w:tcPr>
            <w:tcW w:w="2675" w:type="dxa"/>
            <w:vAlign w:val="bottom"/>
          </w:tcPr>
          <w:p w:rsidR="005E014C" w:rsidRPr="00847291" w:rsidRDefault="005E014C" w:rsidP="006620A6">
            <w:pPr>
              <w:pStyle w:val="BodyText"/>
              <w:shd w:val="clear" w:color="auto" w:fill="auto"/>
              <w:spacing w:after="120" w:line="240" w:lineRule="auto"/>
              <w:ind w:left="60" w:firstLine="0"/>
              <w:rPr>
                <w:sz w:val="24"/>
                <w:szCs w:val="24"/>
              </w:rPr>
            </w:pPr>
            <w:r w:rsidRPr="00847291">
              <w:rPr>
                <w:color w:val="000000"/>
                <w:sz w:val="24"/>
                <w:szCs w:val="24"/>
              </w:rPr>
              <w:t>Заведующие</w:t>
            </w:r>
          </w:p>
          <w:p w:rsidR="005E014C" w:rsidRPr="00847291" w:rsidRDefault="005E014C" w:rsidP="006620A6">
            <w:pPr>
              <w:pStyle w:val="BodyText"/>
              <w:shd w:val="clear" w:color="auto" w:fill="auto"/>
              <w:spacing w:before="120" w:line="240" w:lineRule="auto"/>
              <w:ind w:left="60" w:firstLine="0"/>
              <w:rPr>
                <w:sz w:val="24"/>
                <w:szCs w:val="24"/>
              </w:rPr>
            </w:pPr>
            <w:r w:rsidRPr="00847291">
              <w:rPr>
                <w:color w:val="000000"/>
                <w:sz w:val="24"/>
                <w:szCs w:val="24"/>
              </w:rPr>
              <w:t>отделениями</w:t>
            </w:r>
          </w:p>
        </w:tc>
        <w:tc>
          <w:tcPr>
            <w:tcW w:w="2393" w:type="dxa"/>
            <w:vAlign w:val="center"/>
          </w:tcPr>
          <w:p w:rsidR="005E014C" w:rsidRPr="00847291" w:rsidRDefault="005E014C" w:rsidP="006620A6">
            <w:pPr>
              <w:pStyle w:val="BodyText"/>
              <w:shd w:val="clear" w:color="auto" w:fill="auto"/>
              <w:spacing w:line="240" w:lineRule="auto"/>
              <w:ind w:left="60" w:firstLine="0"/>
              <w:rPr>
                <w:sz w:val="24"/>
                <w:szCs w:val="24"/>
              </w:rPr>
            </w:pPr>
            <w:r w:rsidRPr="00847291">
              <w:rPr>
                <w:color w:val="000000"/>
                <w:sz w:val="24"/>
                <w:szCs w:val="24"/>
              </w:rPr>
              <w:t>май</w:t>
            </w:r>
          </w:p>
        </w:tc>
      </w:tr>
      <w:tr w:rsidR="005E014C" w:rsidRPr="00847291" w:rsidTr="006620A6">
        <w:tc>
          <w:tcPr>
            <w:tcW w:w="534" w:type="dxa"/>
          </w:tcPr>
          <w:p w:rsidR="005E014C" w:rsidRPr="00847291" w:rsidRDefault="005E014C" w:rsidP="00363616">
            <w:r w:rsidRPr="00847291">
              <w:t>10</w:t>
            </w:r>
          </w:p>
        </w:tc>
        <w:tc>
          <w:tcPr>
            <w:tcW w:w="3969" w:type="dxa"/>
          </w:tcPr>
          <w:p w:rsidR="005E014C" w:rsidRPr="00847291" w:rsidRDefault="005E014C" w:rsidP="006620A6">
            <w:pPr>
              <w:pStyle w:val="BodyText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847291">
              <w:rPr>
                <w:color w:val="000000"/>
                <w:sz w:val="24"/>
                <w:szCs w:val="24"/>
              </w:rPr>
              <w:t>Контрольные уроки и зачеты в классе хореографии</w:t>
            </w:r>
          </w:p>
        </w:tc>
        <w:tc>
          <w:tcPr>
            <w:tcW w:w="2675" w:type="dxa"/>
          </w:tcPr>
          <w:p w:rsidR="005E014C" w:rsidRPr="00847291" w:rsidRDefault="005E014C" w:rsidP="006620A6">
            <w:pPr>
              <w:pStyle w:val="BodyText"/>
              <w:shd w:val="clear" w:color="auto" w:fill="auto"/>
              <w:spacing w:after="120" w:line="240" w:lineRule="auto"/>
              <w:ind w:left="60" w:firstLine="0"/>
              <w:rPr>
                <w:sz w:val="24"/>
                <w:szCs w:val="24"/>
              </w:rPr>
            </w:pPr>
            <w:r w:rsidRPr="00847291">
              <w:rPr>
                <w:color w:val="000000"/>
                <w:sz w:val="24"/>
                <w:szCs w:val="24"/>
              </w:rPr>
              <w:t>Заведующие</w:t>
            </w:r>
          </w:p>
          <w:p w:rsidR="005E014C" w:rsidRPr="00847291" w:rsidRDefault="005E014C" w:rsidP="006620A6">
            <w:pPr>
              <w:pStyle w:val="BodyText"/>
              <w:shd w:val="clear" w:color="auto" w:fill="auto"/>
              <w:spacing w:before="120" w:line="240" w:lineRule="auto"/>
              <w:ind w:left="60" w:firstLine="0"/>
              <w:rPr>
                <w:sz w:val="24"/>
                <w:szCs w:val="24"/>
              </w:rPr>
            </w:pPr>
            <w:r w:rsidRPr="00847291">
              <w:rPr>
                <w:color w:val="000000"/>
                <w:sz w:val="24"/>
                <w:szCs w:val="24"/>
              </w:rPr>
              <w:t>отделениями</w:t>
            </w:r>
          </w:p>
        </w:tc>
        <w:tc>
          <w:tcPr>
            <w:tcW w:w="2393" w:type="dxa"/>
            <w:vAlign w:val="bottom"/>
          </w:tcPr>
          <w:p w:rsidR="005E014C" w:rsidRPr="00847291" w:rsidRDefault="005E014C" w:rsidP="006620A6">
            <w:pPr>
              <w:pStyle w:val="BodyText"/>
              <w:shd w:val="clear" w:color="auto" w:fill="auto"/>
              <w:spacing w:line="240" w:lineRule="auto"/>
              <w:ind w:left="60" w:firstLine="0"/>
              <w:rPr>
                <w:sz w:val="24"/>
                <w:szCs w:val="24"/>
              </w:rPr>
            </w:pPr>
            <w:r w:rsidRPr="00847291">
              <w:rPr>
                <w:color w:val="000000"/>
                <w:sz w:val="24"/>
                <w:szCs w:val="24"/>
              </w:rPr>
              <w:t>октябрь</w:t>
            </w:r>
          </w:p>
          <w:p w:rsidR="005E014C" w:rsidRPr="00847291" w:rsidRDefault="005E014C" w:rsidP="006620A6">
            <w:pPr>
              <w:pStyle w:val="BodyText"/>
              <w:shd w:val="clear" w:color="auto" w:fill="auto"/>
              <w:spacing w:line="240" w:lineRule="auto"/>
              <w:ind w:left="60" w:firstLine="0"/>
              <w:rPr>
                <w:sz w:val="24"/>
                <w:szCs w:val="24"/>
              </w:rPr>
            </w:pPr>
            <w:r w:rsidRPr="00847291">
              <w:rPr>
                <w:color w:val="000000"/>
                <w:sz w:val="24"/>
                <w:szCs w:val="24"/>
              </w:rPr>
              <w:t>декабрь</w:t>
            </w:r>
          </w:p>
          <w:p w:rsidR="005E014C" w:rsidRPr="00847291" w:rsidRDefault="005E014C" w:rsidP="006620A6">
            <w:pPr>
              <w:pStyle w:val="BodyText"/>
              <w:shd w:val="clear" w:color="auto" w:fill="auto"/>
              <w:spacing w:line="240" w:lineRule="auto"/>
              <w:ind w:left="60" w:firstLine="0"/>
              <w:rPr>
                <w:sz w:val="24"/>
                <w:szCs w:val="24"/>
              </w:rPr>
            </w:pPr>
            <w:r w:rsidRPr="00847291">
              <w:rPr>
                <w:color w:val="000000"/>
                <w:sz w:val="24"/>
                <w:szCs w:val="24"/>
              </w:rPr>
              <w:t>март</w:t>
            </w:r>
          </w:p>
          <w:p w:rsidR="005E014C" w:rsidRPr="00847291" w:rsidRDefault="005E014C" w:rsidP="006620A6">
            <w:pPr>
              <w:pStyle w:val="BodyText"/>
              <w:shd w:val="clear" w:color="auto" w:fill="auto"/>
              <w:spacing w:line="240" w:lineRule="auto"/>
              <w:ind w:left="60" w:firstLine="0"/>
              <w:rPr>
                <w:sz w:val="24"/>
                <w:szCs w:val="24"/>
              </w:rPr>
            </w:pPr>
            <w:r w:rsidRPr="00847291">
              <w:rPr>
                <w:color w:val="000000"/>
                <w:sz w:val="24"/>
                <w:szCs w:val="24"/>
              </w:rPr>
              <w:t>май</w:t>
            </w:r>
          </w:p>
        </w:tc>
      </w:tr>
      <w:tr w:rsidR="005E014C" w:rsidRPr="00847291" w:rsidTr="006620A6">
        <w:tc>
          <w:tcPr>
            <w:tcW w:w="534" w:type="dxa"/>
          </w:tcPr>
          <w:p w:rsidR="005E014C" w:rsidRPr="00847291" w:rsidRDefault="005E014C" w:rsidP="00363616">
            <w:r w:rsidRPr="00847291">
              <w:t>11</w:t>
            </w:r>
          </w:p>
        </w:tc>
        <w:tc>
          <w:tcPr>
            <w:tcW w:w="3969" w:type="dxa"/>
            <w:vAlign w:val="bottom"/>
          </w:tcPr>
          <w:p w:rsidR="005E014C" w:rsidRPr="00847291" w:rsidRDefault="005E014C" w:rsidP="006620A6">
            <w:pPr>
              <w:pStyle w:val="BodyText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847291">
              <w:rPr>
                <w:color w:val="000000"/>
                <w:sz w:val="24"/>
                <w:szCs w:val="24"/>
              </w:rPr>
              <w:t>Переводные экзамены в классе хореографии</w:t>
            </w:r>
          </w:p>
        </w:tc>
        <w:tc>
          <w:tcPr>
            <w:tcW w:w="2675" w:type="dxa"/>
            <w:vAlign w:val="bottom"/>
          </w:tcPr>
          <w:p w:rsidR="005E014C" w:rsidRPr="00847291" w:rsidRDefault="005E014C" w:rsidP="006620A6">
            <w:pPr>
              <w:pStyle w:val="BodyText"/>
              <w:shd w:val="clear" w:color="auto" w:fill="auto"/>
              <w:spacing w:after="120" w:line="240" w:lineRule="auto"/>
              <w:ind w:left="60" w:firstLine="0"/>
              <w:rPr>
                <w:sz w:val="24"/>
                <w:szCs w:val="24"/>
              </w:rPr>
            </w:pPr>
            <w:r w:rsidRPr="00847291">
              <w:rPr>
                <w:color w:val="000000"/>
                <w:sz w:val="24"/>
                <w:szCs w:val="24"/>
              </w:rPr>
              <w:t>Заведующие</w:t>
            </w:r>
          </w:p>
          <w:p w:rsidR="005E014C" w:rsidRPr="00847291" w:rsidRDefault="005E014C" w:rsidP="006620A6">
            <w:pPr>
              <w:pStyle w:val="BodyText"/>
              <w:shd w:val="clear" w:color="auto" w:fill="auto"/>
              <w:spacing w:before="120" w:line="240" w:lineRule="auto"/>
              <w:ind w:left="60" w:firstLine="0"/>
              <w:rPr>
                <w:sz w:val="24"/>
                <w:szCs w:val="24"/>
              </w:rPr>
            </w:pPr>
            <w:r w:rsidRPr="00847291">
              <w:rPr>
                <w:color w:val="000000"/>
                <w:sz w:val="24"/>
                <w:szCs w:val="24"/>
              </w:rPr>
              <w:t>отделениями</w:t>
            </w:r>
          </w:p>
        </w:tc>
        <w:tc>
          <w:tcPr>
            <w:tcW w:w="2393" w:type="dxa"/>
            <w:vAlign w:val="center"/>
          </w:tcPr>
          <w:p w:rsidR="005E014C" w:rsidRPr="00847291" w:rsidRDefault="005E014C" w:rsidP="006620A6">
            <w:pPr>
              <w:pStyle w:val="BodyText"/>
              <w:shd w:val="clear" w:color="auto" w:fill="auto"/>
              <w:spacing w:line="240" w:lineRule="auto"/>
              <w:ind w:left="60" w:firstLine="0"/>
              <w:rPr>
                <w:sz w:val="24"/>
                <w:szCs w:val="24"/>
              </w:rPr>
            </w:pPr>
            <w:r w:rsidRPr="00847291">
              <w:rPr>
                <w:color w:val="000000"/>
                <w:sz w:val="24"/>
                <w:szCs w:val="24"/>
              </w:rPr>
              <w:t>май</w:t>
            </w:r>
          </w:p>
        </w:tc>
      </w:tr>
      <w:tr w:rsidR="005E014C" w:rsidRPr="00847291" w:rsidTr="006620A6">
        <w:tc>
          <w:tcPr>
            <w:tcW w:w="534" w:type="dxa"/>
          </w:tcPr>
          <w:p w:rsidR="005E014C" w:rsidRPr="00847291" w:rsidRDefault="005E014C" w:rsidP="00363616">
            <w:r w:rsidRPr="00847291">
              <w:t>12</w:t>
            </w:r>
          </w:p>
        </w:tc>
        <w:tc>
          <w:tcPr>
            <w:tcW w:w="3969" w:type="dxa"/>
            <w:vAlign w:val="bottom"/>
          </w:tcPr>
          <w:p w:rsidR="005E014C" w:rsidRPr="00847291" w:rsidRDefault="005E014C" w:rsidP="006620A6">
            <w:pPr>
              <w:pStyle w:val="BodyText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47291">
              <w:rPr>
                <w:color w:val="000000"/>
                <w:sz w:val="24"/>
                <w:szCs w:val="24"/>
              </w:rPr>
              <w:t>Контрольные уроки, зачеты в классе  изобразительного искусства</w:t>
            </w:r>
          </w:p>
        </w:tc>
        <w:tc>
          <w:tcPr>
            <w:tcW w:w="2675" w:type="dxa"/>
            <w:vAlign w:val="bottom"/>
          </w:tcPr>
          <w:p w:rsidR="005E014C" w:rsidRPr="00847291" w:rsidRDefault="005E014C" w:rsidP="006620A6">
            <w:pPr>
              <w:pStyle w:val="BodyText"/>
              <w:shd w:val="clear" w:color="auto" w:fill="auto"/>
              <w:spacing w:line="240" w:lineRule="auto"/>
              <w:ind w:left="60" w:firstLine="0"/>
              <w:rPr>
                <w:sz w:val="24"/>
                <w:szCs w:val="24"/>
              </w:rPr>
            </w:pPr>
            <w:r w:rsidRPr="00847291">
              <w:rPr>
                <w:color w:val="000000"/>
                <w:sz w:val="24"/>
                <w:szCs w:val="24"/>
              </w:rPr>
              <w:t>Заведующие отделениями</w:t>
            </w:r>
          </w:p>
        </w:tc>
        <w:tc>
          <w:tcPr>
            <w:tcW w:w="2393" w:type="dxa"/>
            <w:vAlign w:val="bottom"/>
          </w:tcPr>
          <w:p w:rsidR="005E014C" w:rsidRPr="00847291" w:rsidRDefault="005E014C" w:rsidP="006620A6">
            <w:pPr>
              <w:pStyle w:val="BodyText"/>
              <w:shd w:val="clear" w:color="auto" w:fill="auto"/>
              <w:spacing w:line="240" w:lineRule="auto"/>
              <w:ind w:left="60" w:firstLine="0"/>
              <w:rPr>
                <w:color w:val="000000"/>
                <w:sz w:val="24"/>
                <w:szCs w:val="24"/>
              </w:rPr>
            </w:pPr>
            <w:r w:rsidRPr="00847291">
              <w:rPr>
                <w:color w:val="000000"/>
                <w:sz w:val="24"/>
                <w:szCs w:val="24"/>
              </w:rPr>
              <w:t>Декабрь,</w:t>
            </w:r>
          </w:p>
          <w:p w:rsidR="005E014C" w:rsidRPr="00847291" w:rsidRDefault="005E014C" w:rsidP="006620A6">
            <w:pPr>
              <w:pStyle w:val="BodyText"/>
              <w:shd w:val="clear" w:color="auto" w:fill="auto"/>
              <w:spacing w:line="240" w:lineRule="auto"/>
              <w:ind w:left="60" w:firstLine="0"/>
              <w:rPr>
                <w:sz w:val="24"/>
                <w:szCs w:val="24"/>
              </w:rPr>
            </w:pPr>
            <w:r w:rsidRPr="00847291">
              <w:rPr>
                <w:color w:val="000000"/>
                <w:sz w:val="24"/>
                <w:szCs w:val="24"/>
              </w:rPr>
              <w:t>май</w:t>
            </w:r>
          </w:p>
        </w:tc>
      </w:tr>
      <w:tr w:rsidR="005E014C" w:rsidRPr="00847291" w:rsidTr="006620A6">
        <w:tc>
          <w:tcPr>
            <w:tcW w:w="534" w:type="dxa"/>
          </w:tcPr>
          <w:p w:rsidR="005E014C" w:rsidRPr="00847291" w:rsidRDefault="005E014C" w:rsidP="00363616">
            <w:r w:rsidRPr="00847291">
              <w:t>13</w:t>
            </w:r>
          </w:p>
        </w:tc>
        <w:tc>
          <w:tcPr>
            <w:tcW w:w="3969" w:type="dxa"/>
            <w:vAlign w:val="bottom"/>
          </w:tcPr>
          <w:p w:rsidR="005E014C" w:rsidRPr="00847291" w:rsidRDefault="005E014C" w:rsidP="006620A6">
            <w:pPr>
              <w:pStyle w:val="BodyText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847291">
              <w:rPr>
                <w:color w:val="000000"/>
                <w:sz w:val="24"/>
                <w:szCs w:val="24"/>
              </w:rPr>
              <w:t>Переводные экзамены в классе изобразительного искусства</w:t>
            </w:r>
          </w:p>
        </w:tc>
        <w:tc>
          <w:tcPr>
            <w:tcW w:w="2675" w:type="dxa"/>
            <w:vAlign w:val="bottom"/>
          </w:tcPr>
          <w:p w:rsidR="005E014C" w:rsidRPr="00847291" w:rsidRDefault="005E014C" w:rsidP="006620A6">
            <w:pPr>
              <w:pStyle w:val="BodyText"/>
              <w:shd w:val="clear" w:color="auto" w:fill="auto"/>
              <w:spacing w:line="240" w:lineRule="auto"/>
              <w:ind w:left="60" w:firstLine="0"/>
              <w:rPr>
                <w:color w:val="000000"/>
                <w:sz w:val="24"/>
                <w:szCs w:val="24"/>
              </w:rPr>
            </w:pPr>
            <w:r w:rsidRPr="00847291">
              <w:rPr>
                <w:color w:val="000000"/>
                <w:sz w:val="24"/>
                <w:szCs w:val="24"/>
              </w:rPr>
              <w:t>Заведующие отделениями</w:t>
            </w:r>
          </w:p>
        </w:tc>
        <w:tc>
          <w:tcPr>
            <w:tcW w:w="2393" w:type="dxa"/>
            <w:vAlign w:val="bottom"/>
          </w:tcPr>
          <w:p w:rsidR="005E014C" w:rsidRPr="00847291" w:rsidRDefault="005E014C" w:rsidP="006620A6">
            <w:pPr>
              <w:pStyle w:val="BodyText"/>
              <w:shd w:val="clear" w:color="auto" w:fill="auto"/>
              <w:spacing w:line="240" w:lineRule="auto"/>
              <w:ind w:left="60" w:firstLine="0"/>
              <w:rPr>
                <w:color w:val="000000"/>
                <w:sz w:val="24"/>
                <w:szCs w:val="24"/>
              </w:rPr>
            </w:pPr>
            <w:r w:rsidRPr="00847291">
              <w:rPr>
                <w:color w:val="000000"/>
                <w:sz w:val="24"/>
                <w:szCs w:val="24"/>
              </w:rPr>
              <w:t>май</w:t>
            </w:r>
          </w:p>
        </w:tc>
      </w:tr>
      <w:tr w:rsidR="005E014C" w:rsidRPr="00847291" w:rsidTr="006620A6">
        <w:tc>
          <w:tcPr>
            <w:tcW w:w="534" w:type="dxa"/>
          </w:tcPr>
          <w:p w:rsidR="005E014C" w:rsidRPr="00847291" w:rsidRDefault="005E014C" w:rsidP="00363616">
            <w:r w:rsidRPr="00847291">
              <w:t>14</w:t>
            </w:r>
          </w:p>
        </w:tc>
        <w:tc>
          <w:tcPr>
            <w:tcW w:w="3969" w:type="dxa"/>
            <w:vAlign w:val="bottom"/>
          </w:tcPr>
          <w:p w:rsidR="005E014C" w:rsidRPr="00847291" w:rsidRDefault="005E014C" w:rsidP="006620A6">
            <w:pPr>
              <w:pStyle w:val="BodyText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847291">
              <w:rPr>
                <w:color w:val="000000"/>
                <w:sz w:val="24"/>
                <w:szCs w:val="24"/>
              </w:rPr>
              <w:t xml:space="preserve">Прослушивание учащихся </w:t>
            </w:r>
          </w:p>
          <w:p w:rsidR="005E014C" w:rsidRPr="00847291" w:rsidRDefault="005E014C" w:rsidP="006620A6">
            <w:pPr>
              <w:pStyle w:val="BodyText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847291">
              <w:rPr>
                <w:color w:val="000000"/>
                <w:sz w:val="24"/>
                <w:szCs w:val="24"/>
              </w:rPr>
              <w:t>выпускного класса</w:t>
            </w:r>
          </w:p>
          <w:p w:rsidR="005E014C" w:rsidRPr="00847291" w:rsidRDefault="005E014C" w:rsidP="006620A6">
            <w:pPr>
              <w:pStyle w:val="BodyText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847291">
              <w:rPr>
                <w:color w:val="000000"/>
                <w:sz w:val="24"/>
                <w:szCs w:val="24"/>
              </w:rPr>
              <w:t xml:space="preserve"> </w:t>
            </w:r>
          </w:p>
          <w:p w:rsidR="005E014C" w:rsidRPr="00847291" w:rsidRDefault="005E014C" w:rsidP="006620A6">
            <w:pPr>
              <w:pStyle w:val="BodyText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847291">
              <w:rPr>
                <w:color w:val="000000"/>
                <w:sz w:val="24"/>
                <w:szCs w:val="24"/>
              </w:rPr>
              <w:t>1 –прослушивание</w:t>
            </w:r>
          </w:p>
          <w:p w:rsidR="005E014C" w:rsidRPr="00847291" w:rsidRDefault="005E014C" w:rsidP="006620A6">
            <w:pPr>
              <w:pStyle w:val="BodyText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847291">
              <w:rPr>
                <w:color w:val="000000"/>
                <w:sz w:val="24"/>
                <w:szCs w:val="24"/>
              </w:rPr>
              <w:t xml:space="preserve"> 2 –прослушивание</w:t>
            </w:r>
          </w:p>
          <w:p w:rsidR="005E014C" w:rsidRPr="00847291" w:rsidRDefault="005E014C" w:rsidP="006620A6">
            <w:pPr>
              <w:pStyle w:val="BodyText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847291">
              <w:rPr>
                <w:color w:val="000000"/>
                <w:sz w:val="24"/>
                <w:szCs w:val="24"/>
              </w:rPr>
              <w:t xml:space="preserve"> 3- прослушивание</w:t>
            </w:r>
          </w:p>
        </w:tc>
        <w:tc>
          <w:tcPr>
            <w:tcW w:w="2675" w:type="dxa"/>
            <w:vAlign w:val="bottom"/>
          </w:tcPr>
          <w:p w:rsidR="005E014C" w:rsidRPr="00847291" w:rsidRDefault="005E014C" w:rsidP="006620A6">
            <w:pPr>
              <w:pStyle w:val="BodyText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47291">
              <w:rPr>
                <w:color w:val="000000"/>
                <w:sz w:val="24"/>
                <w:szCs w:val="24"/>
              </w:rPr>
              <w:t xml:space="preserve">                    Заведующие отделениями</w:t>
            </w:r>
          </w:p>
        </w:tc>
        <w:tc>
          <w:tcPr>
            <w:tcW w:w="2393" w:type="dxa"/>
            <w:vAlign w:val="bottom"/>
          </w:tcPr>
          <w:p w:rsidR="005E014C" w:rsidRPr="00847291" w:rsidRDefault="005E014C" w:rsidP="006620A6">
            <w:pPr>
              <w:pStyle w:val="BodyText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47291">
              <w:rPr>
                <w:color w:val="000000"/>
                <w:sz w:val="24"/>
                <w:szCs w:val="24"/>
              </w:rPr>
              <w:t xml:space="preserve">   декабрь</w:t>
            </w:r>
          </w:p>
          <w:p w:rsidR="005E014C" w:rsidRPr="00847291" w:rsidRDefault="005E014C" w:rsidP="006620A6">
            <w:pPr>
              <w:pStyle w:val="BodyText"/>
              <w:shd w:val="clear" w:color="auto" w:fill="auto"/>
              <w:spacing w:line="240" w:lineRule="auto"/>
              <w:ind w:left="60" w:firstLine="0"/>
              <w:rPr>
                <w:color w:val="000000"/>
                <w:sz w:val="24"/>
                <w:szCs w:val="24"/>
              </w:rPr>
            </w:pPr>
            <w:r w:rsidRPr="00847291">
              <w:rPr>
                <w:color w:val="000000"/>
                <w:sz w:val="24"/>
                <w:szCs w:val="24"/>
              </w:rPr>
              <w:t xml:space="preserve">  март </w:t>
            </w:r>
          </w:p>
          <w:p w:rsidR="005E014C" w:rsidRPr="00847291" w:rsidRDefault="005E014C" w:rsidP="006620A6">
            <w:pPr>
              <w:pStyle w:val="BodyText"/>
              <w:shd w:val="clear" w:color="auto" w:fill="auto"/>
              <w:spacing w:line="240" w:lineRule="auto"/>
              <w:ind w:left="60" w:firstLine="0"/>
              <w:rPr>
                <w:color w:val="000000"/>
                <w:sz w:val="24"/>
                <w:szCs w:val="24"/>
              </w:rPr>
            </w:pPr>
            <w:r w:rsidRPr="00847291">
              <w:rPr>
                <w:color w:val="000000"/>
                <w:sz w:val="24"/>
                <w:szCs w:val="24"/>
              </w:rPr>
              <w:t xml:space="preserve">  апрель</w:t>
            </w:r>
          </w:p>
        </w:tc>
      </w:tr>
      <w:tr w:rsidR="005E014C" w:rsidRPr="00847291" w:rsidTr="006620A6">
        <w:tc>
          <w:tcPr>
            <w:tcW w:w="534" w:type="dxa"/>
          </w:tcPr>
          <w:p w:rsidR="005E014C" w:rsidRPr="00847291" w:rsidRDefault="005E014C" w:rsidP="00363616">
            <w:r w:rsidRPr="00847291">
              <w:t>15</w:t>
            </w:r>
          </w:p>
        </w:tc>
        <w:tc>
          <w:tcPr>
            <w:tcW w:w="3969" w:type="dxa"/>
            <w:vAlign w:val="bottom"/>
          </w:tcPr>
          <w:p w:rsidR="005E014C" w:rsidRPr="00847291" w:rsidRDefault="005E014C" w:rsidP="006620A6">
            <w:pPr>
              <w:pStyle w:val="BodyText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47291">
              <w:rPr>
                <w:color w:val="000000"/>
                <w:sz w:val="24"/>
                <w:szCs w:val="24"/>
              </w:rPr>
              <w:t>Выпускные экзамены по специальности, музыкальной литературе и сольфеджио.</w:t>
            </w:r>
          </w:p>
        </w:tc>
        <w:tc>
          <w:tcPr>
            <w:tcW w:w="2675" w:type="dxa"/>
            <w:vAlign w:val="bottom"/>
          </w:tcPr>
          <w:p w:rsidR="005E014C" w:rsidRPr="00847291" w:rsidRDefault="005E014C" w:rsidP="006620A6">
            <w:pPr>
              <w:pStyle w:val="BodyText"/>
              <w:shd w:val="clear" w:color="auto" w:fill="auto"/>
              <w:spacing w:line="240" w:lineRule="auto"/>
              <w:ind w:left="60" w:firstLine="0"/>
              <w:rPr>
                <w:color w:val="000000"/>
                <w:sz w:val="24"/>
                <w:szCs w:val="24"/>
              </w:rPr>
            </w:pPr>
            <w:r w:rsidRPr="00847291">
              <w:rPr>
                <w:color w:val="000000"/>
                <w:sz w:val="24"/>
                <w:szCs w:val="24"/>
              </w:rPr>
              <w:t>Экзаменационная комиссия</w:t>
            </w:r>
          </w:p>
        </w:tc>
        <w:tc>
          <w:tcPr>
            <w:tcW w:w="2393" w:type="dxa"/>
            <w:vAlign w:val="bottom"/>
          </w:tcPr>
          <w:p w:rsidR="005E014C" w:rsidRPr="00847291" w:rsidRDefault="005E014C" w:rsidP="006620A6">
            <w:pPr>
              <w:pStyle w:val="BodyText"/>
              <w:shd w:val="clear" w:color="auto" w:fill="auto"/>
              <w:spacing w:line="240" w:lineRule="auto"/>
              <w:ind w:left="60" w:firstLine="0"/>
              <w:rPr>
                <w:color w:val="000000"/>
                <w:sz w:val="24"/>
                <w:szCs w:val="24"/>
              </w:rPr>
            </w:pPr>
            <w:r w:rsidRPr="00847291">
              <w:rPr>
                <w:color w:val="000000"/>
                <w:sz w:val="24"/>
                <w:szCs w:val="24"/>
              </w:rPr>
              <w:t xml:space="preserve">    май</w:t>
            </w:r>
          </w:p>
        </w:tc>
      </w:tr>
      <w:tr w:rsidR="005E014C" w:rsidRPr="00847291" w:rsidTr="006620A6">
        <w:tc>
          <w:tcPr>
            <w:tcW w:w="534" w:type="dxa"/>
          </w:tcPr>
          <w:p w:rsidR="005E014C" w:rsidRPr="00847291" w:rsidRDefault="005E014C" w:rsidP="00363616">
            <w:r w:rsidRPr="00847291">
              <w:t>16</w:t>
            </w:r>
          </w:p>
        </w:tc>
        <w:tc>
          <w:tcPr>
            <w:tcW w:w="3969" w:type="dxa"/>
            <w:vAlign w:val="bottom"/>
          </w:tcPr>
          <w:p w:rsidR="005E014C" w:rsidRPr="00847291" w:rsidRDefault="005E014C" w:rsidP="006620A6">
            <w:pPr>
              <w:pStyle w:val="BodyText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847291">
              <w:rPr>
                <w:color w:val="000000"/>
                <w:sz w:val="24"/>
                <w:szCs w:val="24"/>
              </w:rPr>
              <w:t xml:space="preserve">Приемные прослушивания </w:t>
            </w:r>
          </w:p>
        </w:tc>
        <w:tc>
          <w:tcPr>
            <w:tcW w:w="2675" w:type="dxa"/>
            <w:vAlign w:val="bottom"/>
          </w:tcPr>
          <w:p w:rsidR="005E014C" w:rsidRPr="00847291" w:rsidRDefault="005E014C" w:rsidP="006620A6">
            <w:pPr>
              <w:pStyle w:val="BodyText"/>
              <w:shd w:val="clear" w:color="auto" w:fill="auto"/>
              <w:spacing w:line="240" w:lineRule="auto"/>
              <w:ind w:left="60" w:firstLine="0"/>
              <w:rPr>
                <w:color w:val="000000"/>
                <w:sz w:val="24"/>
                <w:szCs w:val="24"/>
              </w:rPr>
            </w:pPr>
            <w:r w:rsidRPr="00847291">
              <w:rPr>
                <w:color w:val="000000"/>
                <w:sz w:val="24"/>
                <w:szCs w:val="24"/>
              </w:rPr>
              <w:t>Ворсина Р.Р.</w:t>
            </w:r>
          </w:p>
        </w:tc>
        <w:tc>
          <w:tcPr>
            <w:tcW w:w="2393" w:type="dxa"/>
            <w:vAlign w:val="bottom"/>
          </w:tcPr>
          <w:p w:rsidR="005E014C" w:rsidRPr="00847291" w:rsidRDefault="005E014C" w:rsidP="006620A6">
            <w:pPr>
              <w:pStyle w:val="BodyText"/>
              <w:shd w:val="clear" w:color="auto" w:fill="auto"/>
              <w:spacing w:line="240" w:lineRule="auto"/>
              <w:ind w:left="60" w:firstLine="0"/>
              <w:rPr>
                <w:color w:val="000000"/>
                <w:sz w:val="24"/>
                <w:szCs w:val="24"/>
              </w:rPr>
            </w:pPr>
            <w:r w:rsidRPr="00847291">
              <w:rPr>
                <w:color w:val="000000"/>
                <w:sz w:val="24"/>
                <w:szCs w:val="24"/>
              </w:rPr>
              <w:t xml:space="preserve">    июнь</w:t>
            </w:r>
          </w:p>
        </w:tc>
      </w:tr>
    </w:tbl>
    <w:p w:rsidR="005E014C" w:rsidRPr="00847291" w:rsidRDefault="005E014C" w:rsidP="00FD6FBC"/>
    <w:p w:rsidR="005E014C" w:rsidRPr="00847291" w:rsidRDefault="005E014C" w:rsidP="007D25B7">
      <w:pPr>
        <w:tabs>
          <w:tab w:val="left" w:pos="7746"/>
        </w:tabs>
        <w:spacing w:after="200"/>
        <w:ind w:right="-365"/>
        <w:jc w:val="center"/>
        <w:rPr>
          <w:b/>
        </w:rPr>
      </w:pPr>
    </w:p>
    <w:p w:rsidR="005E014C" w:rsidRPr="00847291" w:rsidRDefault="005E014C" w:rsidP="007D25B7">
      <w:pPr>
        <w:tabs>
          <w:tab w:val="left" w:pos="7746"/>
        </w:tabs>
        <w:spacing w:after="200"/>
        <w:ind w:right="-365"/>
        <w:jc w:val="center"/>
        <w:rPr>
          <w:b/>
        </w:rPr>
      </w:pPr>
      <w:r w:rsidRPr="00847291">
        <w:rPr>
          <w:b/>
        </w:rPr>
        <w:t>Методическая деятельность</w:t>
      </w:r>
    </w:p>
    <w:tbl>
      <w:tblPr>
        <w:tblpPr w:leftFromText="180" w:rightFromText="180" w:vertAnchor="text" w:horzAnchor="margin" w:tblpY="239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251"/>
        <w:gridCol w:w="2883"/>
        <w:gridCol w:w="1980"/>
      </w:tblGrid>
      <w:tr w:rsidR="005E014C" w:rsidRPr="00847291" w:rsidTr="005E358D">
        <w:tc>
          <w:tcPr>
            <w:tcW w:w="534" w:type="dxa"/>
          </w:tcPr>
          <w:p w:rsidR="005E014C" w:rsidRPr="00847291" w:rsidRDefault="005E014C" w:rsidP="005E358D">
            <w:pPr>
              <w:rPr>
                <w:b/>
              </w:rPr>
            </w:pPr>
            <w:r w:rsidRPr="00847291">
              <w:rPr>
                <w:b/>
              </w:rPr>
              <w:t>№</w:t>
            </w:r>
          </w:p>
        </w:tc>
        <w:tc>
          <w:tcPr>
            <w:tcW w:w="4251" w:type="dxa"/>
          </w:tcPr>
          <w:p w:rsidR="005E014C" w:rsidRPr="00847291" w:rsidRDefault="005E014C" w:rsidP="005E358D">
            <w:pPr>
              <w:rPr>
                <w:b/>
              </w:rPr>
            </w:pPr>
            <w:r w:rsidRPr="00847291">
              <w:rPr>
                <w:b/>
              </w:rPr>
              <w:t>Формы деятельности</w:t>
            </w:r>
          </w:p>
        </w:tc>
        <w:tc>
          <w:tcPr>
            <w:tcW w:w="2883" w:type="dxa"/>
          </w:tcPr>
          <w:p w:rsidR="005E014C" w:rsidRPr="00847291" w:rsidRDefault="005E014C" w:rsidP="005E358D">
            <w:pPr>
              <w:rPr>
                <w:b/>
              </w:rPr>
            </w:pPr>
            <w:r w:rsidRPr="00847291">
              <w:rPr>
                <w:b/>
              </w:rPr>
              <w:t xml:space="preserve">Ответственные </w:t>
            </w:r>
          </w:p>
        </w:tc>
        <w:tc>
          <w:tcPr>
            <w:tcW w:w="1980" w:type="dxa"/>
          </w:tcPr>
          <w:p w:rsidR="005E014C" w:rsidRPr="00847291" w:rsidRDefault="005E014C" w:rsidP="005E358D">
            <w:pPr>
              <w:rPr>
                <w:b/>
              </w:rPr>
            </w:pPr>
            <w:r w:rsidRPr="00847291">
              <w:rPr>
                <w:b/>
              </w:rPr>
              <w:t>Дата</w:t>
            </w:r>
          </w:p>
        </w:tc>
      </w:tr>
      <w:tr w:rsidR="005E014C" w:rsidRPr="00847291" w:rsidTr="005E358D">
        <w:tc>
          <w:tcPr>
            <w:tcW w:w="534" w:type="dxa"/>
          </w:tcPr>
          <w:p w:rsidR="005E014C" w:rsidRPr="00847291" w:rsidRDefault="005E014C" w:rsidP="005E358D">
            <w:r w:rsidRPr="00847291">
              <w:t>1</w:t>
            </w:r>
          </w:p>
        </w:tc>
        <w:tc>
          <w:tcPr>
            <w:tcW w:w="4251" w:type="dxa"/>
          </w:tcPr>
          <w:p w:rsidR="005E014C" w:rsidRPr="00847291" w:rsidRDefault="005E014C" w:rsidP="005E358D">
            <w:r w:rsidRPr="00847291">
              <w:t>Методический доклад «Полюбишь фортепиано»</w:t>
            </w:r>
          </w:p>
        </w:tc>
        <w:tc>
          <w:tcPr>
            <w:tcW w:w="2883" w:type="dxa"/>
          </w:tcPr>
          <w:p w:rsidR="005E014C" w:rsidRPr="00847291" w:rsidRDefault="005E014C" w:rsidP="005E358D">
            <w:r w:rsidRPr="00847291">
              <w:t>Ахметова О.Е.</w:t>
            </w:r>
          </w:p>
        </w:tc>
        <w:tc>
          <w:tcPr>
            <w:tcW w:w="1980" w:type="dxa"/>
          </w:tcPr>
          <w:p w:rsidR="005E014C" w:rsidRPr="00847291" w:rsidRDefault="005E014C" w:rsidP="005E358D">
            <w:r w:rsidRPr="00847291">
              <w:t>26 сентября</w:t>
            </w:r>
          </w:p>
        </w:tc>
      </w:tr>
      <w:tr w:rsidR="005E014C" w:rsidRPr="00847291" w:rsidTr="005E358D">
        <w:tc>
          <w:tcPr>
            <w:tcW w:w="534" w:type="dxa"/>
          </w:tcPr>
          <w:p w:rsidR="005E014C" w:rsidRPr="00847291" w:rsidRDefault="005E014C" w:rsidP="005E358D">
            <w:r w:rsidRPr="00847291">
              <w:t>2</w:t>
            </w:r>
          </w:p>
        </w:tc>
        <w:tc>
          <w:tcPr>
            <w:tcW w:w="4251" w:type="dxa"/>
          </w:tcPr>
          <w:p w:rsidR="005E014C" w:rsidRPr="00847291" w:rsidRDefault="005E014C" w:rsidP="005E358D">
            <w:r w:rsidRPr="00847291">
              <w:t>Методический доклад « Методические основы подбора репертуара в развитии музыкальных интересов учащихся в ДШИ»</w:t>
            </w:r>
          </w:p>
        </w:tc>
        <w:tc>
          <w:tcPr>
            <w:tcW w:w="2883" w:type="dxa"/>
          </w:tcPr>
          <w:p w:rsidR="005E014C" w:rsidRPr="00847291" w:rsidRDefault="005E014C" w:rsidP="005E358D">
            <w:r w:rsidRPr="00847291">
              <w:t>Скарякина В.И.</w:t>
            </w:r>
          </w:p>
        </w:tc>
        <w:tc>
          <w:tcPr>
            <w:tcW w:w="1980" w:type="dxa"/>
          </w:tcPr>
          <w:p w:rsidR="005E014C" w:rsidRPr="00847291" w:rsidRDefault="005E014C" w:rsidP="005E358D">
            <w:r w:rsidRPr="00847291">
              <w:t>3 октября</w:t>
            </w:r>
          </w:p>
        </w:tc>
      </w:tr>
      <w:tr w:rsidR="005E014C" w:rsidRPr="00847291" w:rsidTr="005E358D">
        <w:tc>
          <w:tcPr>
            <w:tcW w:w="534" w:type="dxa"/>
          </w:tcPr>
          <w:p w:rsidR="005E014C" w:rsidRPr="00847291" w:rsidRDefault="005E014C" w:rsidP="005E358D">
            <w:r w:rsidRPr="00847291">
              <w:t>3</w:t>
            </w:r>
          </w:p>
        </w:tc>
        <w:tc>
          <w:tcPr>
            <w:tcW w:w="4251" w:type="dxa"/>
          </w:tcPr>
          <w:p w:rsidR="005E014C" w:rsidRPr="00847291" w:rsidRDefault="005E014C" w:rsidP="005E358D">
            <w:r w:rsidRPr="00847291">
              <w:t>Развитие творческих способностей ребенка</w:t>
            </w:r>
          </w:p>
        </w:tc>
        <w:tc>
          <w:tcPr>
            <w:tcW w:w="2883" w:type="dxa"/>
          </w:tcPr>
          <w:p w:rsidR="005E014C" w:rsidRPr="00847291" w:rsidRDefault="005E014C" w:rsidP="005E358D">
            <w:r w:rsidRPr="00847291">
              <w:t>Фахретдинова  Г.Р.</w:t>
            </w:r>
          </w:p>
        </w:tc>
        <w:tc>
          <w:tcPr>
            <w:tcW w:w="1980" w:type="dxa"/>
          </w:tcPr>
          <w:p w:rsidR="005E014C" w:rsidRPr="00847291" w:rsidRDefault="005E014C" w:rsidP="005E358D">
            <w:r w:rsidRPr="00847291">
              <w:t>14 ноября</w:t>
            </w:r>
          </w:p>
        </w:tc>
      </w:tr>
      <w:tr w:rsidR="005E014C" w:rsidRPr="00847291" w:rsidTr="005E358D">
        <w:tc>
          <w:tcPr>
            <w:tcW w:w="534" w:type="dxa"/>
          </w:tcPr>
          <w:p w:rsidR="005E014C" w:rsidRPr="00847291" w:rsidRDefault="005E014C" w:rsidP="005E358D">
            <w:r w:rsidRPr="00847291">
              <w:t>4</w:t>
            </w:r>
          </w:p>
        </w:tc>
        <w:tc>
          <w:tcPr>
            <w:tcW w:w="4251" w:type="dxa"/>
          </w:tcPr>
          <w:p w:rsidR="005E014C" w:rsidRPr="00847291" w:rsidRDefault="005E014C" w:rsidP="005E358D">
            <w:r w:rsidRPr="00847291">
              <w:t>Духовое инструментальное искусство Эпохи возрождения.</w:t>
            </w:r>
          </w:p>
        </w:tc>
        <w:tc>
          <w:tcPr>
            <w:tcW w:w="2883" w:type="dxa"/>
          </w:tcPr>
          <w:p w:rsidR="005E014C" w:rsidRPr="00847291" w:rsidRDefault="005E014C" w:rsidP="005E358D">
            <w:r w:rsidRPr="00847291">
              <w:t>Сафиуллина Э.В.</w:t>
            </w:r>
          </w:p>
        </w:tc>
        <w:tc>
          <w:tcPr>
            <w:tcW w:w="1980" w:type="dxa"/>
          </w:tcPr>
          <w:p w:rsidR="005E014C" w:rsidRPr="00847291" w:rsidRDefault="005E014C" w:rsidP="005E358D">
            <w:r w:rsidRPr="00847291">
              <w:t>19декабря</w:t>
            </w:r>
          </w:p>
        </w:tc>
      </w:tr>
      <w:tr w:rsidR="005E014C" w:rsidRPr="00847291" w:rsidTr="005E358D">
        <w:tc>
          <w:tcPr>
            <w:tcW w:w="534" w:type="dxa"/>
          </w:tcPr>
          <w:p w:rsidR="005E014C" w:rsidRPr="00847291" w:rsidRDefault="005E014C" w:rsidP="005E358D">
            <w:r w:rsidRPr="00847291">
              <w:t>5</w:t>
            </w:r>
          </w:p>
        </w:tc>
        <w:tc>
          <w:tcPr>
            <w:tcW w:w="4251" w:type="dxa"/>
          </w:tcPr>
          <w:p w:rsidR="005E014C" w:rsidRPr="00847291" w:rsidRDefault="005E014C" w:rsidP="005E358D">
            <w:r w:rsidRPr="00847291">
              <w:t>Особенности музыкального воспитания и формы над интонацией с детьми дошкольного возраста</w:t>
            </w:r>
          </w:p>
        </w:tc>
        <w:tc>
          <w:tcPr>
            <w:tcW w:w="2883" w:type="dxa"/>
          </w:tcPr>
          <w:p w:rsidR="005E014C" w:rsidRPr="00847291" w:rsidRDefault="005E014C" w:rsidP="005E358D">
            <w:r w:rsidRPr="00847291">
              <w:t>Канзафарова Э.Ф.</w:t>
            </w:r>
          </w:p>
        </w:tc>
        <w:tc>
          <w:tcPr>
            <w:tcW w:w="1980" w:type="dxa"/>
          </w:tcPr>
          <w:p w:rsidR="005E014C" w:rsidRPr="00847291" w:rsidRDefault="005E014C" w:rsidP="005E358D">
            <w:r w:rsidRPr="00847291">
              <w:t>16 января</w:t>
            </w:r>
          </w:p>
        </w:tc>
      </w:tr>
      <w:tr w:rsidR="005E014C" w:rsidRPr="00847291" w:rsidTr="005E358D">
        <w:tc>
          <w:tcPr>
            <w:tcW w:w="534" w:type="dxa"/>
          </w:tcPr>
          <w:p w:rsidR="005E014C" w:rsidRPr="00847291" w:rsidRDefault="005E014C" w:rsidP="005E358D">
            <w:r w:rsidRPr="00847291">
              <w:t>6</w:t>
            </w:r>
          </w:p>
        </w:tc>
        <w:tc>
          <w:tcPr>
            <w:tcW w:w="4251" w:type="dxa"/>
          </w:tcPr>
          <w:p w:rsidR="005E014C" w:rsidRPr="00847291" w:rsidRDefault="005E014C" w:rsidP="005E358D">
            <w:r w:rsidRPr="00847291">
              <w:t>Режиссура урока, общения и поведения учителя.</w:t>
            </w:r>
          </w:p>
        </w:tc>
        <w:tc>
          <w:tcPr>
            <w:tcW w:w="2883" w:type="dxa"/>
          </w:tcPr>
          <w:p w:rsidR="005E014C" w:rsidRPr="00847291" w:rsidRDefault="005E014C" w:rsidP="005E358D">
            <w:r w:rsidRPr="00847291">
              <w:t>Даутова А.В.</w:t>
            </w:r>
          </w:p>
        </w:tc>
        <w:tc>
          <w:tcPr>
            <w:tcW w:w="1980" w:type="dxa"/>
          </w:tcPr>
          <w:p w:rsidR="005E014C" w:rsidRPr="00847291" w:rsidRDefault="005E014C" w:rsidP="005E358D">
            <w:r w:rsidRPr="00847291">
              <w:t xml:space="preserve"> 20  февраля</w:t>
            </w:r>
          </w:p>
        </w:tc>
      </w:tr>
      <w:tr w:rsidR="005E014C" w:rsidRPr="00847291" w:rsidTr="005E358D">
        <w:tc>
          <w:tcPr>
            <w:tcW w:w="534" w:type="dxa"/>
          </w:tcPr>
          <w:p w:rsidR="005E014C" w:rsidRPr="00847291" w:rsidRDefault="005E014C" w:rsidP="005E358D">
            <w:r w:rsidRPr="00847291">
              <w:t>7</w:t>
            </w:r>
          </w:p>
        </w:tc>
        <w:tc>
          <w:tcPr>
            <w:tcW w:w="4251" w:type="dxa"/>
          </w:tcPr>
          <w:p w:rsidR="005E014C" w:rsidRPr="00847291" w:rsidRDefault="005E014C" w:rsidP="005E358D">
            <w:r w:rsidRPr="00847291">
              <w:t>Актуальные проблемы преподавания изобразительного искусства в современной школе</w:t>
            </w:r>
          </w:p>
        </w:tc>
        <w:tc>
          <w:tcPr>
            <w:tcW w:w="2883" w:type="dxa"/>
          </w:tcPr>
          <w:p w:rsidR="005E014C" w:rsidRPr="00847291" w:rsidRDefault="005E014C" w:rsidP="005E358D">
            <w:r w:rsidRPr="00847291">
              <w:t>Саитова Н.Л.</w:t>
            </w:r>
          </w:p>
        </w:tc>
        <w:tc>
          <w:tcPr>
            <w:tcW w:w="1980" w:type="dxa"/>
          </w:tcPr>
          <w:p w:rsidR="005E014C" w:rsidRPr="00847291" w:rsidRDefault="005E014C" w:rsidP="005E358D">
            <w:r w:rsidRPr="00847291">
              <w:t xml:space="preserve"> 6 марта</w:t>
            </w:r>
          </w:p>
        </w:tc>
      </w:tr>
      <w:tr w:rsidR="005E014C" w:rsidRPr="00847291" w:rsidTr="005E358D">
        <w:tc>
          <w:tcPr>
            <w:tcW w:w="534" w:type="dxa"/>
          </w:tcPr>
          <w:p w:rsidR="005E014C" w:rsidRPr="00847291" w:rsidRDefault="005E014C" w:rsidP="005E358D">
            <w:r w:rsidRPr="00847291">
              <w:t>8</w:t>
            </w:r>
          </w:p>
        </w:tc>
        <w:tc>
          <w:tcPr>
            <w:tcW w:w="4251" w:type="dxa"/>
          </w:tcPr>
          <w:p w:rsidR="005E014C" w:rsidRPr="00847291" w:rsidRDefault="005E014C" w:rsidP="005E358D">
            <w:r w:rsidRPr="00847291">
              <w:t>Методы пения и работы со связками в старших классах</w:t>
            </w:r>
          </w:p>
        </w:tc>
        <w:tc>
          <w:tcPr>
            <w:tcW w:w="2883" w:type="dxa"/>
          </w:tcPr>
          <w:p w:rsidR="005E014C" w:rsidRPr="00847291" w:rsidRDefault="005E014C" w:rsidP="005E358D">
            <w:r w:rsidRPr="00847291">
              <w:t>Гилязова Р.М.</w:t>
            </w:r>
          </w:p>
        </w:tc>
        <w:tc>
          <w:tcPr>
            <w:tcW w:w="1980" w:type="dxa"/>
          </w:tcPr>
          <w:p w:rsidR="005E014C" w:rsidRPr="00847291" w:rsidRDefault="005E014C" w:rsidP="005E358D">
            <w:r w:rsidRPr="00847291">
              <w:t xml:space="preserve"> 7ноября</w:t>
            </w:r>
          </w:p>
        </w:tc>
      </w:tr>
      <w:tr w:rsidR="005E014C" w:rsidRPr="00847291" w:rsidTr="005E358D">
        <w:tc>
          <w:tcPr>
            <w:tcW w:w="534" w:type="dxa"/>
          </w:tcPr>
          <w:p w:rsidR="005E014C" w:rsidRPr="00847291" w:rsidRDefault="005E014C" w:rsidP="005E358D">
            <w:r w:rsidRPr="00847291">
              <w:t>9</w:t>
            </w:r>
          </w:p>
        </w:tc>
        <w:tc>
          <w:tcPr>
            <w:tcW w:w="4251" w:type="dxa"/>
          </w:tcPr>
          <w:p w:rsidR="005E014C" w:rsidRPr="00847291" w:rsidRDefault="005E014C" w:rsidP="005E358D">
            <w:r w:rsidRPr="00847291">
              <w:t>Значение пения и охрана голоса ребенка</w:t>
            </w:r>
          </w:p>
        </w:tc>
        <w:tc>
          <w:tcPr>
            <w:tcW w:w="2883" w:type="dxa"/>
          </w:tcPr>
          <w:p w:rsidR="005E014C" w:rsidRPr="00847291" w:rsidRDefault="005E014C" w:rsidP="005E358D">
            <w:r w:rsidRPr="00847291">
              <w:t>Сафина А.Б.</w:t>
            </w:r>
          </w:p>
        </w:tc>
        <w:tc>
          <w:tcPr>
            <w:tcW w:w="1980" w:type="dxa"/>
          </w:tcPr>
          <w:p w:rsidR="005E014C" w:rsidRPr="00847291" w:rsidRDefault="005E014C" w:rsidP="005E358D">
            <w:r w:rsidRPr="00847291">
              <w:t xml:space="preserve"> 13 марта</w:t>
            </w:r>
          </w:p>
        </w:tc>
      </w:tr>
      <w:tr w:rsidR="005E014C" w:rsidRPr="00847291" w:rsidTr="005E358D">
        <w:tc>
          <w:tcPr>
            <w:tcW w:w="534" w:type="dxa"/>
          </w:tcPr>
          <w:p w:rsidR="005E014C" w:rsidRPr="00847291" w:rsidRDefault="005E014C" w:rsidP="005E358D">
            <w:r w:rsidRPr="00847291">
              <w:t>10</w:t>
            </w:r>
          </w:p>
        </w:tc>
        <w:tc>
          <w:tcPr>
            <w:tcW w:w="4251" w:type="dxa"/>
          </w:tcPr>
          <w:p w:rsidR="005E014C" w:rsidRPr="00847291" w:rsidRDefault="005E014C" w:rsidP="005E358D">
            <w:r w:rsidRPr="00847291">
              <w:t>Чтение с листа в процессе обучения учащегося.</w:t>
            </w:r>
          </w:p>
        </w:tc>
        <w:tc>
          <w:tcPr>
            <w:tcW w:w="2883" w:type="dxa"/>
          </w:tcPr>
          <w:p w:rsidR="005E014C" w:rsidRPr="00847291" w:rsidRDefault="005E014C" w:rsidP="005E358D">
            <w:r w:rsidRPr="00847291">
              <w:t>Мингалева Н.М.</w:t>
            </w:r>
          </w:p>
        </w:tc>
        <w:tc>
          <w:tcPr>
            <w:tcW w:w="1980" w:type="dxa"/>
          </w:tcPr>
          <w:p w:rsidR="005E014C" w:rsidRPr="00847291" w:rsidRDefault="005E014C" w:rsidP="005E358D">
            <w:r w:rsidRPr="00847291">
              <w:t xml:space="preserve"> 20   марта</w:t>
            </w:r>
          </w:p>
        </w:tc>
      </w:tr>
      <w:tr w:rsidR="005E014C" w:rsidRPr="00847291" w:rsidTr="005E358D">
        <w:tc>
          <w:tcPr>
            <w:tcW w:w="534" w:type="dxa"/>
          </w:tcPr>
          <w:p w:rsidR="005E014C" w:rsidRPr="00847291" w:rsidRDefault="005E014C" w:rsidP="005E358D">
            <w:r w:rsidRPr="00847291">
              <w:t>11</w:t>
            </w:r>
          </w:p>
        </w:tc>
        <w:tc>
          <w:tcPr>
            <w:tcW w:w="4251" w:type="dxa"/>
          </w:tcPr>
          <w:p w:rsidR="005E014C" w:rsidRPr="00847291" w:rsidRDefault="005E014C" w:rsidP="005E358D">
            <w:r w:rsidRPr="00847291">
              <w:t>Воспитание детей искусством хореографии</w:t>
            </w:r>
          </w:p>
        </w:tc>
        <w:tc>
          <w:tcPr>
            <w:tcW w:w="2883" w:type="dxa"/>
          </w:tcPr>
          <w:p w:rsidR="005E014C" w:rsidRPr="00847291" w:rsidRDefault="005E014C" w:rsidP="005E358D">
            <w:r w:rsidRPr="00847291">
              <w:t>Авдюшкина С.И.</w:t>
            </w:r>
          </w:p>
        </w:tc>
        <w:tc>
          <w:tcPr>
            <w:tcW w:w="1980" w:type="dxa"/>
          </w:tcPr>
          <w:p w:rsidR="005E014C" w:rsidRPr="00847291" w:rsidRDefault="005E014C" w:rsidP="005E358D">
            <w:r w:rsidRPr="00847291">
              <w:t xml:space="preserve"> 10 апреля</w:t>
            </w:r>
          </w:p>
        </w:tc>
      </w:tr>
      <w:tr w:rsidR="005E014C" w:rsidRPr="00847291" w:rsidTr="005E358D">
        <w:tc>
          <w:tcPr>
            <w:tcW w:w="534" w:type="dxa"/>
          </w:tcPr>
          <w:p w:rsidR="005E014C" w:rsidRPr="00847291" w:rsidRDefault="005E014C" w:rsidP="005E358D">
            <w:r w:rsidRPr="00847291">
              <w:t>12</w:t>
            </w:r>
          </w:p>
        </w:tc>
        <w:tc>
          <w:tcPr>
            <w:tcW w:w="4251" w:type="dxa"/>
          </w:tcPr>
          <w:p w:rsidR="005E014C" w:rsidRPr="00847291" w:rsidRDefault="005E014C" w:rsidP="005E358D">
            <w:r w:rsidRPr="00847291">
              <w:t>Творческий путь Рудольф Нуриев</w:t>
            </w:r>
          </w:p>
        </w:tc>
        <w:tc>
          <w:tcPr>
            <w:tcW w:w="2883" w:type="dxa"/>
          </w:tcPr>
          <w:p w:rsidR="005E014C" w:rsidRPr="00847291" w:rsidRDefault="005E014C" w:rsidP="005E358D">
            <w:r w:rsidRPr="00847291">
              <w:t>Фирстова Н.А.</w:t>
            </w:r>
          </w:p>
        </w:tc>
        <w:tc>
          <w:tcPr>
            <w:tcW w:w="1980" w:type="dxa"/>
          </w:tcPr>
          <w:p w:rsidR="005E014C" w:rsidRPr="00847291" w:rsidRDefault="005E014C" w:rsidP="005E358D">
            <w:r w:rsidRPr="00847291">
              <w:t xml:space="preserve"> 17 апреля</w:t>
            </w:r>
          </w:p>
        </w:tc>
      </w:tr>
    </w:tbl>
    <w:p w:rsidR="005E014C" w:rsidRPr="00847291" w:rsidRDefault="005E014C" w:rsidP="007D25B7">
      <w:pPr>
        <w:tabs>
          <w:tab w:val="left" w:pos="7746"/>
        </w:tabs>
        <w:spacing w:after="200"/>
        <w:ind w:right="-365"/>
        <w:jc w:val="center"/>
        <w:rPr>
          <w:b/>
        </w:rPr>
      </w:pPr>
    </w:p>
    <w:p w:rsidR="005E014C" w:rsidRPr="00847291" w:rsidRDefault="005E014C" w:rsidP="007D25B7">
      <w:pPr>
        <w:spacing w:line="276" w:lineRule="auto"/>
        <w:jc w:val="center"/>
        <w:rPr>
          <w:b/>
        </w:rPr>
      </w:pPr>
      <w:r w:rsidRPr="00847291">
        <w:rPr>
          <w:b/>
        </w:rPr>
        <w:t xml:space="preserve">Открытые уроки преподавателей </w:t>
      </w:r>
    </w:p>
    <w:p w:rsidR="005E014C" w:rsidRPr="00847291" w:rsidRDefault="005E014C" w:rsidP="007D25B7">
      <w:pPr>
        <w:spacing w:line="276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4251"/>
        <w:gridCol w:w="2393"/>
        <w:gridCol w:w="2393"/>
      </w:tblGrid>
      <w:tr w:rsidR="005E014C" w:rsidRPr="00847291" w:rsidTr="006620A6">
        <w:tc>
          <w:tcPr>
            <w:tcW w:w="534" w:type="dxa"/>
          </w:tcPr>
          <w:p w:rsidR="005E014C" w:rsidRPr="00847291" w:rsidRDefault="005E014C" w:rsidP="007D25B7">
            <w:pPr>
              <w:rPr>
                <w:b/>
              </w:rPr>
            </w:pPr>
            <w:r w:rsidRPr="00847291">
              <w:rPr>
                <w:b/>
              </w:rPr>
              <w:t>№</w:t>
            </w:r>
          </w:p>
        </w:tc>
        <w:tc>
          <w:tcPr>
            <w:tcW w:w="4251" w:type="dxa"/>
          </w:tcPr>
          <w:p w:rsidR="005E014C" w:rsidRPr="00847291" w:rsidRDefault="005E014C" w:rsidP="007D25B7">
            <w:pPr>
              <w:rPr>
                <w:b/>
              </w:rPr>
            </w:pPr>
            <w:r w:rsidRPr="00847291">
              <w:rPr>
                <w:b/>
              </w:rPr>
              <w:t>Формы деятельности</w:t>
            </w:r>
          </w:p>
        </w:tc>
        <w:tc>
          <w:tcPr>
            <w:tcW w:w="2393" w:type="dxa"/>
          </w:tcPr>
          <w:p w:rsidR="005E014C" w:rsidRPr="00847291" w:rsidRDefault="005E014C" w:rsidP="007D25B7">
            <w:pPr>
              <w:rPr>
                <w:b/>
              </w:rPr>
            </w:pPr>
            <w:r w:rsidRPr="00847291">
              <w:rPr>
                <w:b/>
              </w:rPr>
              <w:t xml:space="preserve">Ответственные </w:t>
            </w:r>
          </w:p>
        </w:tc>
        <w:tc>
          <w:tcPr>
            <w:tcW w:w="2393" w:type="dxa"/>
          </w:tcPr>
          <w:p w:rsidR="005E014C" w:rsidRPr="00847291" w:rsidRDefault="005E014C" w:rsidP="007D25B7">
            <w:pPr>
              <w:rPr>
                <w:b/>
              </w:rPr>
            </w:pPr>
            <w:r w:rsidRPr="00847291">
              <w:rPr>
                <w:b/>
              </w:rPr>
              <w:t>Дата</w:t>
            </w:r>
          </w:p>
        </w:tc>
      </w:tr>
      <w:tr w:rsidR="005E014C" w:rsidRPr="00847291" w:rsidTr="006620A6">
        <w:tc>
          <w:tcPr>
            <w:tcW w:w="534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1</w:t>
            </w:r>
          </w:p>
        </w:tc>
        <w:tc>
          <w:tcPr>
            <w:tcW w:w="4251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Работа в ансамбле</w:t>
            </w:r>
          </w:p>
        </w:tc>
        <w:tc>
          <w:tcPr>
            <w:tcW w:w="2393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Ахметова О.Е.</w:t>
            </w:r>
          </w:p>
        </w:tc>
        <w:tc>
          <w:tcPr>
            <w:tcW w:w="2393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октябрь</w:t>
            </w:r>
          </w:p>
        </w:tc>
      </w:tr>
      <w:tr w:rsidR="005E014C" w:rsidRPr="00847291" w:rsidTr="006620A6">
        <w:tc>
          <w:tcPr>
            <w:tcW w:w="534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2</w:t>
            </w:r>
          </w:p>
        </w:tc>
        <w:tc>
          <w:tcPr>
            <w:tcW w:w="4251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Воспитание аппликатурной дисциплины в младших классах</w:t>
            </w:r>
          </w:p>
        </w:tc>
        <w:tc>
          <w:tcPr>
            <w:tcW w:w="2393" w:type="dxa"/>
          </w:tcPr>
          <w:p w:rsidR="005E014C" w:rsidRPr="00847291" w:rsidRDefault="005E014C" w:rsidP="006620A6">
            <w:pPr>
              <w:spacing w:line="276" w:lineRule="auto"/>
            </w:pPr>
          </w:p>
        </w:tc>
        <w:tc>
          <w:tcPr>
            <w:tcW w:w="2393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декабрь</w:t>
            </w:r>
          </w:p>
        </w:tc>
      </w:tr>
      <w:tr w:rsidR="005E014C" w:rsidRPr="00847291" w:rsidTr="006620A6">
        <w:tc>
          <w:tcPr>
            <w:tcW w:w="534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3</w:t>
            </w:r>
          </w:p>
        </w:tc>
        <w:tc>
          <w:tcPr>
            <w:tcW w:w="4251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Работа над педализацией в начальных классах</w:t>
            </w:r>
          </w:p>
        </w:tc>
        <w:tc>
          <w:tcPr>
            <w:tcW w:w="2393" w:type="dxa"/>
          </w:tcPr>
          <w:p w:rsidR="005E014C" w:rsidRPr="00847291" w:rsidRDefault="005E014C" w:rsidP="006620A6">
            <w:pPr>
              <w:spacing w:line="276" w:lineRule="auto"/>
            </w:pPr>
          </w:p>
        </w:tc>
        <w:tc>
          <w:tcPr>
            <w:tcW w:w="2393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февраль</w:t>
            </w:r>
          </w:p>
        </w:tc>
      </w:tr>
      <w:tr w:rsidR="005E014C" w:rsidRPr="00847291" w:rsidTr="006620A6">
        <w:tc>
          <w:tcPr>
            <w:tcW w:w="534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4</w:t>
            </w:r>
          </w:p>
        </w:tc>
        <w:tc>
          <w:tcPr>
            <w:tcW w:w="4251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Развитие технических навыков в начальный период обучения</w:t>
            </w:r>
          </w:p>
        </w:tc>
        <w:tc>
          <w:tcPr>
            <w:tcW w:w="2393" w:type="dxa"/>
          </w:tcPr>
          <w:p w:rsidR="005E014C" w:rsidRPr="00847291" w:rsidRDefault="005E014C" w:rsidP="006620A6">
            <w:pPr>
              <w:spacing w:line="276" w:lineRule="auto"/>
            </w:pPr>
          </w:p>
        </w:tc>
        <w:tc>
          <w:tcPr>
            <w:tcW w:w="2393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апрель</w:t>
            </w:r>
          </w:p>
        </w:tc>
      </w:tr>
      <w:tr w:rsidR="005E014C" w:rsidRPr="00847291" w:rsidTr="006620A6">
        <w:tc>
          <w:tcPr>
            <w:tcW w:w="534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5</w:t>
            </w:r>
          </w:p>
        </w:tc>
        <w:tc>
          <w:tcPr>
            <w:tcW w:w="4251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Развитие фортепианной техники на начальном этапе обучения</w:t>
            </w:r>
          </w:p>
        </w:tc>
        <w:tc>
          <w:tcPr>
            <w:tcW w:w="2393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Скарякина В.И.</w:t>
            </w:r>
          </w:p>
        </w:tc>
        <w:tc>
          <w:tcPr>
            <w:tcW w:w="2393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октябрь</w:t>
            </w:r>
          </w:p>
        </w:tc>
      </w:tr>
      <w:tr w:rsidR="005E014C" w:rsidRPr="00847291" w:rsidTr="006620A6">
        <w:tc>
          <w:tcPr>
            <w:tcW w:w="534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6</w:t>
            </w:r>
          </w:p>
        </w:tc>
        <w:tc>
          <w:tcPr>
            <w:tcW w:w="4251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Развитие навыков педализации на начальном этапе обучения игре не фортепиано</w:t>
            </w:r>
          </w:p>
        </w:tc>
        <w:tc>
          <w:tcPr>
            <w:tcW w:w="2393" w:type="dxa"/>
          </w:tcPr>
          <w:p w:rsidR="005E014C" w:rsidRPr="00847291" w:rsidRDefault="005E014C" w:rsidP="006620A6">
            <w:pPr>
              <w:spacing w:line="276" w:lineRule="auto"/>
            </w:pPr>
          </w:p>
        </w:tc>
        <w:tc>
          <w:tcPr>
            <w:tcW w:w="2393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декабрь</w:t>
            </w:r>
          </w:p>
        </w:tc>
      </w:tr>
      <w:tr w:rsidR="005E014C" w:rsidRPr="00847291" w:rsidTr="006620A6">
        <w:tc>
          <w:tcPr>
            <w:tcW w:w="534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7</w:t>
            </w:r>
          </w:p>
        </w:tc>
        <w:tc>
          <w:tcPr>
            <w:tcW w:w="4251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Развитие способности вслушиваться в музыку, работа над музыкальной выразительностью в произведениях</w:t>
            </w:r>
          </w:p>
        </w:tc>
        <w:tc>
          <w:tcPr>
            <w:tcW w:w="2393" w:type="dxa"/>
          </w:tcPr>
          <w:p w:rsidR="005E014C" w:rsidRPr="00847291" w:rsidRDefault="005E014C" w:rsidP="006620A6">
            <w:pPr>
              <w:spacing w:line="276" w:lineRule="auto"/>
            </w:pPr>
          </w:p>
        </w:tc>
        <w:tc>
          <w:tcPr>
            <w:tcW w:w="2393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март</w:t>
            </w:r>
          </w:p>
        </w:tc>
      </w:tr>
      <w:tr w:rsidR="005E014C" w:rsidRPr="00847291" w:rsidTr="006620A6">
        <w:tc>
          <w:tcPr>
            <w:tcW w:w="534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8</w:t>
            </w:r>
          </w:p>
        </w:tc>
        <w:tc>
          <w:tcPr>
            <w:tcW w:w="4251" w:type="dxa"/>
          </w:tcPr>
          <w:p w:rsidR="005E014C" w:rsidRPr="00847291" w:rsidRDefault="005E014C" w:rsidP="00E20B97">
            <w:r w:rsidRPr="00847291">
              <w:t>Коллективные формы обучения в классе фортепиано</w:t>
            </w:r>
          </w:p>
        </w:tc>
        <w:tc>
          <w:tcPr>
            <w:tcW w:w="2393" w:type="dxa"/>
          </w:tcPr>
          <w:p w:rsidR="005E014C" w:rsidRPr="00847291" w:rsidRDefault="005E014C" w:rsidP="006620A6">
            <w:pPr>
              <w:spacing w:line="276" w:lineRule="auto"/>
            </w:pPr>
          </w:p>
        </w:tc>
        <w:tc>
          <w:tcPr>
            <w:tcW w:w="2393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апрель</w:t>
            </w:r>
          </w:p>
        </w:tc>
      </w:tr>
      <w:tr w:rsidR="005E014C" w:rsidRPr="00847291" w:rsidTr="006620A6">
        <w:tc>
          <w:tcPr>
            <w:tcW w:w="534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9</w:t>
            </w:r>
          </w:p>
        </w:tc>
        <w:tc>
          <w:tcPr>
            <w:tcW w:w="4251" w:type="dxa"/>
          </w:tcPr>
          <w:p w:rsidR="005E014C" w:rsidRPr="00847291" w:rsidRDefault="005E014C" w:rsidP="00E20B97">
            <w:r w:rsidRPr="00847291">
              <w:t>Воспитание вокально-хоровых навыков на начальном этапе обучения</w:t>
            </w:r>
          </w:p>
        </w:tc>
        <w:tc>
          <w:tcPr>
            <w:tcW w:w="2393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Сафина А. Б.</w:t>
            </w:r>
          </w:p>
        </w:tc>
        <w:tc>
          <w:tcPr>
            <w:tcW w:w="2393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октябрь</w:t>
            </w:r>
          </w:p>
        </w:tc>
      </w:tr>
      <w:tr w:rsidR="005E014C" w:rsidRPr="00847291" w:rsidTr="006620A6">
        <w:tc>
          <w:tcPr>
            <w:tcW w:w="534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10</w:t>
            </w:r>
          </w:p>
        </w:tc>
        <w:tc>
          <w:tcPr>
            <w:tcW w:w="4251" w:type="dxa"/>
          </w:tcPr>
          <w:p w:rsidR="005E014C" w:rsidRPr="00847291" w:rsidRDefault="005E014C" w:rsidP="00E20B97">
            <w:r w:rsidRPr="00847291">
              <w:t>Использование вокально – хоровых упражнений и песен в работе над двухголосием</w:t>
            </w:r>
          </w:p>
        </w:tc>
        <w:tc>
          <w:tcPr>
            <w:tcW w:w="2393" w:type="dxa"/>
          </w:tcPr>
          <w:p w:rsidR="005E014C" w:rsidRPr="00847291" w:rsidRDefault="005E014C" w:rsidP="006620A6">
            <w:pPr>
              <w:spacing w:line="276" w:lineRule="auto"/>
            </w:pPr>
          </w:p>
        </w:tc>
        <w:tc>
          <w:tcPr>
            <w:tcW w:w="2393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декабрь</w:t>
            </w:r>
          </w:p>
        </w:tc>
      </w:tr>
      <w:tr w:rsidR="005E014C" w:rsidRPr="00847291" w:rsidTr="006620A6">
        <w:tc>
          <w:tcPr>
            <w:tcW w:w="534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11</w:t>
            </w:r>
          </w:p>
        </w:tc>
        <w:tc>
          <w:tcPr>
            <w:tcW w:w="4251" w:type="dxa"/>
          </w:tcPr>
          <w:p w:rsidR="005E014C" w:rsidRPr="00847291" w:rsidRDefault="005E014C" w:rsidP="00E20B97">
            <w:r w:rsidRPr="00847291">
              <w:t>Формирование навыка певческой дикции в младшем хоре</w:t>
            </w:r>
          </w:p>
        </w:tc>
        <w:tc>
          <w:tcPr>
            <w:tcW w:w="2393" w:type="dxa"/>
          </w:tcPr>
          <w:p w:rsidR="005E014C" w:rsidRPr="00847291" w:rsidRDefault="005E014C" w:rsidP="006620A6">
            <w:pPr>
              <w:spacing w:line="276" w:lineRule="auto"/>
            </w:pPr>
          </w:p>
        </w:tc>
        <w:tc>
          <w:tcPr>
            <w:tcW w:w="2393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февраль</w:t>
            </w:r>
          </w:p>
        </w:tc>
      </w:tr>
      <w:tr w:rsidR="005E014C" w:rsidRPr="00847291" w:rsidTr="006620A6">
        <w:tc>
          <w:tcPr>
            <w:tcW w:w="534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12</w:t>
            </w:r>
          </w:p>
        </w:tc>
        <w:tc>
          <w:tcPr>
            <w:tcW w:w="4251" w:type="dxa"/>
          </w:tcPr>
          <w:p w:rsidR="005E014C" w:rsidRPr="00847291" w:rsidRDefault="005E014C" w:rsidP="00E20B97">
            <w:r w:rsidRPr="00847291">
              <w:t>Развитие эмоцианальности и творческой свободы на уроках хора</w:t>
            </w:r>
          </w:p>
        </w:tc>
        <w:tc>
          <w:tcPr>
            <w:tcW w:w="2393" w:type="dxa"/>
          </w:tcPr>
          <w:p w:rsidR="005E014C" w:rsidRPr="00847291" w:rsidRDefault="005E014C" w:rsidP="006620A6">
            <w:pPr>
              <w:spacing w:line="276" w:lineRule="auto"/>
            </w:pPr>
          </w:p>
        </w:tc>
        <w:tc>
          <w:tcPr>
            <w:tcW w:w="2393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апрель</w:t>
            </w:r>
          </w:p>
        </w:tc>
      </w:tr>
      <w:tr w:rsidR="005E014C" w:rsidRPr="00847291" w:rsidTr="006620A6">
        <w:tc>
          <w:tcPr>
            <w:tcW w:w="534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13</w:t>
            </w:r>
          </w:p>
        </w:tc>
        <w:tc>
          <w:tcPr>
            <w:tcW w:w="4251" w:type="dxa"/>
          </w:tcPr>
          <w:p w:rsidR="005E014C" w:rsidRPr="00847291" w:rsidRDefault="005E014C" w:rsidP="00E20B97">
            <w:r w:rsidRPr="00847291">
              <w:t>Натюрморт: Ваза и фрукты</w:t>
            </w:r>
          </w:p>
        </w:tc>
        <w:tc>
          <w:tcPr>
            <w:tcW w:w="2393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Саитова Н.Л.</w:t>
            </w:r>
          </w:p>
        </w:tc>
        <w:tc>
          <w:tcPr>
            <w:tcW w:w="2393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октябрь</w:t>
            </w:r>
          </w:p>
        </w:tc>
      </w:tr>
      <w:tr w:rsidR="005E014C" w:rsidRPr="00847291" w:rsidTr="006620A6">
        <w:tc>
          <w:tcPr>
            <w:tcW w:w="534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14</w:t>
            </w:r>
          </w:p>
        </w:tc>
        <w:tc>
          <w:tcPr>
            <w:tcW w:w="4251" w:type="dxa"/>
          </w:tcPr>
          <w:p w:rsidR="005E014C" w:rsidRPr="00847291" w:rsidRDefault="005E014C" w:rsidP="00E20B97">
            <w:r w:rsidRPr="00847291">
              <w:t>Лепка совы в технике папье-маше</w:t>
            </w:r>
          </w:p>
        </w:tc>
        <w:tc>
          <w:tcPr>
            <w:tcW w:w="2393" w:type="dxa"/>
          </w:tcPr>
          <w:p w:rsidR="005E014C" w:rsidRPr="00847291" w:rsidRDefault="005E014C" w:rsidP="006620A6">
            <w:pPr>
              <w:spacing w:line="276" w:lineRule="auto"/>
            </w:pPr>
          </w:p>
        </w:tc>
        <w:tc>
          <w:tcPr>
            <w:tcW w:w="2393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 xml:space="preserve">декабрь </w:t>
            </w:r>
          </w:p>
        </w:tc>
      </w:tr>
      <w:tr w:rsidR="005E014C" w:rsidRPr="00847291" w:rsidTr="006620A6">
        <w:tc>
          <w:tcPr>
            <w:tcW w:w="534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15</w:t>
            </w:r>
          </w:p>
        </w:tc>
        <w:tc>
          <w:tcPr>
            <w:tcW w:w="4251" w:type="dxa"/>
          </w:tcPr>
          <w:p w:rsidR="005E014C" w:rsidRPr="00847291" w:rsidRDefault="005E014C" w:rsidP="00E20B97">
            <w:r w:rsidRPr="00847291">
              <w:t>Зарисовки чучела птицы</w:t>
            </w:r>
          </w:p>
        </w:tc>
        <w:tc>
          <w:tcPr>
            <w:tcW w:w="2393" w:type="dxa"/>
          </w:tcPr>
          <w:p w:rsidR="005E014C" w:rsidRPr="00847291" w:rsidRDefault="005E014C" w:rsidP="006620A6">
            <w:pPr>
              <w:spacing w:line="276" w:lineRule="auto"/>
            </w:pPr>
          </w:p>
        </w:tc>
        <w:tc>
          <w:tcPr>
            <w:tcW w:w="2393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март</w:t>
            </w:r>
          </w:p>
        </w:tc>
      </w:tr>
      <w:tr w:rsidR="005E014C" w:rsidRPr="00847291" w:rsidTr="006620A6">
        <w:tc>
          <w:tcPr>
            <w:tcW w:w="534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16</w:t>
            </w:r>
          </w:p>
        </w:tc>
        <w:tc>
          <w:tcPr>
            <w:tcW w:w="4251" w:type="dxa"/>
          </w:tcPr>
          <w:p w:rsidR="005E014C" w:rsidRPr="00847291" w:rsidRDefault="005E014C" w:rsidP="00E20B97">
            <w:r w:rsidRPr="00847291">
              <w:t>Роспись керамической тарелки</w:t>
            </w:r>
          </w:p>
        </w:tc>
        <w:tc>
          <w:tcPr>
            <w:tcW w:w="2393" w:type="dxa"/>
          </w:tcPr>
          <w:p w:rsidR="005E014C" w:rsidRPr="00847291" w:rsidRDefault="005E014C" w:rsidP="006620A6">
            <w:pPr>
              <w:spacing w:line="276" w:lineRule="auto"/>
            </w:pPr>
          </w:p>
        </w:tc>
        <w:tc>
          <w:tcPr>
            <w:tcW w:w="2393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апрель</w:t>
            </w:r>
          </w:p>
        </w:tc>
      </w:tr>
      <w:tr w:rsidR="005E014C" w:rsidRPr="00847291" w:rsidTr="006620A6">
        <w:tc>
          <w:tcPr>
            <w:tcW w:w="534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17</w:t>
            </w:r>
          </w:p>
        </w:tc>
        <w:tc>
          <w:tcPr>
            <w:tcW w:w="4251" w:type="dxa"/>
          </w:tcPr>
          <w:p w:rsidR="005E014C" w:rsidRPr="00847291" w:rsidRDefault="005E014C" w:rsidP="00E20B97">
            <w:r w:rsidRPr="00847291">
              <w:t>Роспись декоративных фигурок « Моя семья»</w:t>
            </w:r>
          </w:p>
        </w:tc>
        <w:tc>
          <w:tcPr>
            <w:tcW w:w="2393" w:type="dxa"/>
          </w:tcPr>
          <w:p w:rsidR="005E014C" w:rsidRPr="00847291" w:rsidRDefault="005E014C" w:rsidP="006620A6">
            <w:pPr>
              <w:spacing w:line="276" w:lineRule="auto"/>
            </w:pPr>
          </w:p>
        </w:tc>
        <w:tc>
          <w:tcPr>
            <w:tcW w:w="2393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май</w:t>
            </w:r>
          </w:p>
        </w:tc>
      </w:tr>
      <w:tr w:rsidR="005E014C" w:rsidRPr="00847291" w:rsidTr="006620A6">
        <w:tc>
          <w:tcPr>
            <w:tcW w:w="534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18</w:t>
            </w:r>
          </w:p>
        </w:tc>
        <w:tc>
          <w:tcPr>
            <w:tcW w:w="4251" w:type="dxa"/>
          </w:tcPr>
          <w:p w:rsidR="005E014C" w:rsidRPr="00847291" w:rsidRDefault="005E014C" w:rsidP="00E20B97">
            <w:r w:rsidRPr="00847291">
              <w:t>Работа над вокально-техническими данными с начинающими вокалистами</w:t>
            </w:r>
          </w:p>
        </w:tc>
        <w:tc>
          <w:tcPr>
            <w:tcW w:w="2393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Канзафарова Э.Ф.</w:t>
            </w:r>
          </w:p>
        </w:tc>
        <w:tc>
          <w:tcPr>
            <w:tcW w:w="2393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октябрь</w:t>
            </w:r>
          </w:p>
        </w:tc>
      </w:tr>
      <w:tr w:rsidR="005E014C" w:rsidRPr="00847291" w:rsidTr="006620A6">
        <w:tc>
          <w:tcPr>
            <w:tcW w:w="534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19</w:t>
            </w:r>
          </w:p>
        </w:tc>
        <w:tc>
          <w:tcPr>
            <w:tcW w:w="4251" w:type="dxa"/>
          </w:tcPr>
          <w:p w:rsidR="005E014C" w:rsidRPr="00847291" w:rsidRDefault="005E014C" w:rsidP="00E20B97">
            <w:r w:rsidRPr="00847291">
              <w:t>Понятие « Содержание музыки»</w:t>
            </w:r>
          </w:p>
        </w:tc>
        <w:tc>
          <w:tcPr>
            <w:tcW w:w="2393" w:type="dxa"/>
          </w:tcPr>
          <w:p w:rsidR="005E014C" w:rsidRPr="00847291" w:rsidRDefault="005E014C" w:rsidP="006620A6">
            <w:pPr>
              <w:spacing w:line="276" w:lineRule="auto"/>
            </w:pPr>
          </w:p>
        </w:tc>
        <w:tc>
          <w:tcPr>
            <w:tcW w:w="2393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апрель</w:t>
            </w:r>
          </w:p>
        </w:tc>
      </w:tr>
      <w:tr w:rsidR="005E014C" w:rsidRPr="00847291" w:rsidTr="006620A6">
        <w:tc>
          <w:tcPr>
            <w:tcW w:w="534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20</w:t>
            </w:r>
          </w:p>
        </w:tc>
        <w:tc>
          <w:tcPr>
            <w:tcW w:w="4251" w:type="dxa"/>
          </w:tcPr>
          <w:p w:rsidR="005E014C" w:rsidRPr="00847291" w:rsidRDefault="005E014C" w:rsidP="0099773F">
            <w:r w:rsidRPr="00847291">
              <w:t>Станковая композиция – тема « Сказка про осень»</w:t>
            </w:r>
          </w:p>
        </w:tc>
        <w:tc>
          <w:tcPr>
            <w:tcW w:w="2393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Даутова А.В.</w:t>
            </w:r>
          </w:p>
        </w:tc>
        <w:tc>
          <w:tcPr>
            <w:tcW w:w="2393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октябрь - ноябрь</w:t>
            </w:r>
          </w:p>
        </w:tc>
      </w:tr>
      <w:tr w:rsidR="005E014C" w:rsidRPr="00847291" w:rsidTr="006620A6">
        <w:tc>
          <w:tcPr>
            <w:tcW w:w="534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21</w:t>
            </w:r>
          </w:p>
        </w:tc>
        <w:tc>
          <w:tcPr>
            <w:tcW w:w="4251" w:type="dxa"/>
          </w:tcPr>
          <w:p w:rsidR="005E014C" w:rsidRPr="00847291" w:rsidRDefault="005E014C" w:rsidP="0099773F">
            <w:r w:rsidRPr="00847291">
              <w:t>ДПИ. В мире животных</w:t>
            </w:r>
          </w:p>
        </w:tc>
        <w:tc>
          <w:tcPr>
            <w:tcW w:w="2393" w:type="dxa"/>
          </w:tcPr>
          <w:p w:rsidR="005E014C" w:rsidRPr="00847291" w:rsidRDefault="005E014C" w:rsidP="006620A6">
            <w:pPr>
              <w:spacing w:line="276" w:lineRule="auto"/>
            </w:pPr>
          </w:p>
        </w:tc>
        <w:tc>
          <w:tcPr>
            <w:tcW w:w="2393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октябрь - ноябрь</w:t>
            </w:r>
          </w:p>
        </w:tc>
      </w:tr>
      <w:tr w:rsidR="005E014C" w:rsidRPr="00847291" w:rsidTr="006620A6">
        <w:tc>
          <w:tcPr>
            <w:tcW w:w="534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22</w:t>
            </w:r>
          </w:p>
        </w:tc>
        <w:tc>
          <w:tcPr>
            <w:tcW w:w="4251" w:type="dxa"/>
          </w:tcPr>
          <w:p w:rsidR="005E014C" w:rsidRPr="00847291" w:rsidRDefault="005E014C" w:rsidP="0099773F">
            <w:r w:rsidRPr="00847291">
              <w:t>Основы ИЗО» Чудо-платье-платье для куклы</w:t>
            </w:r>
          </w:p>
        </w:tc>
        <w:tc>
          <w:tcPr>
            <w:tcW w:w="2393" w:type="dxa"/>
          </w:tcPr>
          <w:p w:rsidR="005E014C" w:rsidRPr="00847291" w:rsidRDefault="005E014C" w:rsidP="006620A6">
            <w:pPr>
              <w:spacing w:line="276" w:lineRule="auto"/>
            </w:pPr>
          </w:p>
        </w:tc>
        <w:tc>
          <w:tcPr>
            <w:tcW w:w="2393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ноябрь</w:t>
            </w:r>
          </w:p>
        </w:tc>
      </w:tr>
      <w:tr w:rsidR="005E014C" w:rsidRPr="00847291" w:rsidTr="006620A6">
        <w:tc>
          <w:tcPr>
            <w:tcW w:w="534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23</w:t>
            </w:r>
          </w:p>
        </w:tc>
        <w:tc>
          <w:tcPr>
            <w:tcW w:w="4251" w:type="dxa"/>
          </w:tcPr>
          <w:p w:rsidR="005E014C" w:rsidRPr="00847291" w:rsidRDefault="005E014C" w:rsidP="0099773F">
            <w:r w:rsidRPr="00847291">
              <w:t>Украшении для елки</w:t>
            </w:r>
          </w:p>
        </w:tc>
        <w:tc>
          <w:tcPr>
            <w:tcW w:w="2393" w:type="dxa"/>
          </w:tcPr>
          <w:p w:rsidR="005E014C" w:rsidRPr="00847291" w:rsidRDefault="005E014C" w:rsidP="006620A6">
            <w:pPr>
              <w:spacing w:line="276" w:lineRule="auto"/>
            </w:pPr>
          </w:p>
        </w:tc>
        <w:tc>
          <w:tcPr>
            <w:tcW w:w="2393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декабрь</w:t>
            </w:r>
          </w:p>
        </w:tc>
      </w:tr>
      <w:tr w:rsidR="005E014C" w:rsidRPr="00847291" w:rsidTr="006620A6">
        <w:tc>
          <w:tcPr>
            <w:tcW w:w="534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24</w:t>
            </w:r>
          </w:p>
        </w:tc>
        <w:tc>
          <w:tcPr>
            <w:tcW w:w="4251" w:type="dxa"/>
          </w:tcPr>
          <w:p w:rsidR="005E014C" w:rsidRPr="00847291" w:rsidRDefault="005E014C" w:rsidP="0099773F">
            <w:r w:rsidRPr="00847291">
              <w:t>Живопись» Этюды отдельных предметов быта простой формы</w:t>
            </w:r>
          </w:p>
        </w:tc>
        <w:tc>
          <w:tcPr>
            <w:tcW w:w="2393" w:type="dxa"/>
          </w:tcPr>
          <w:p w:rsidR="005E014C" w:rsidRPr="00847291" w:rsidRDefault="005E014C" w:rsidP="006620A6">
            <w:pPr>
              <w:spacing w:line="276" w:lineRule="auto"/>
            </w:pPr>
          </w:p>
        </w:tc>
        <w:tc>
          <w:tcPr>
            <w:tcW w:w="2393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февраль</w:t>
            </w:r>
          </w:p>
        </w:tc>
      </w:tr>
      <w:tr w:rsidR="005E014C" w:rsidRPr="00847291" w:rsidTr="006620A6">
        <w:tc>
          <w:tcPr>
            <w:tcW w:w="534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25</w:t>
            </w:r>
          </w:p>
        </w:tc>
        <w:tc>
          <w:tcPr>
            <w:tcW w:w="4251" w:type="dxa"/>
          </w:tcPr>
          <w:p w:rsidR="005E014C" w:rsidRPr="00847291" w:rsidRDefault="005E014C" w:rsidP="0099773F">
            <w:r w:rsidRPr="00847291">
              <w:t>Обращение трезвучий</w:t>
            </w:r>
          </w:p>
        </w:tc>
        <w:tc>
          <w:tcPr>
            <w:tcW w:w="2393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Проханова Р.М.</w:t>
            </w:r>
          </w:p>
        </w:tc>
        <w:tc>
          <w:tcPr>
            <w:tcW w:w="2393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февраль</w:t>
            </w:r>
          </w:p>
        </w:tc>
      </w:tr>
      <w:tr w:rsidR="005E014C" w:rsidRPr="00847291" w:rsidTr="006620A6">
        <w:tc>
          <w:tcPr>
            <w:tcW w:w="534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26</w:t>
            </w:r>
          </w:p>
        </w:tc>
        <w:tc>
          <w:tcPr>
            <w:tcW w:w="4251" w:type="dxa"/>
          </w:tcPr>
          <w:p w:rsidR="005E014C" w:rsidRPr="00847291" w:rsidRDefault="005E014C" w:rsidP="0099773F">
            <w:r w:rsidRPr="00847291">
              <w:t>Романтизм</w:t>
            </w:r>
          </w:p>
        </w:tc>
        <w:tc>
          <w:tcPr>
            <w:tcW w:w="2393" w:type="dxa"/>
          </w:tcPr>
          <w:p w:rsidR="005E014C" w:rsidRPr="00847291" w:rsidRDefault="005E014C" w:rsidP="006620A6">
            <w:pPr>
              <w:spacing w:line="276" w:lineRule="auto"/>
            </w:pPr>
          </w:p>
        </w:tc>
        <w:tc>
          <w:tcPr>
            <w:tcW w:w="2393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декабрь</w:t>
            </w:r>
          </w:p>
        </w:tc>
      </w:tr>
      <w:tr w:rsidR="005E014C" w:rsidRPr="00847291" w:rsidTr="006620A6">
        <w:tc>
          <w:tcPr>
            <w:tcW w:w="534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27</w:t>
            </w:r>
          </w:p>
        </w:tc>
        <w:tc>
          <w:tcPr>
            <w:tcW w:w="4251" w:type="dxa"/>
          </w:tcPr>
          <w:p w:rsidR="005E014C" w:rsidRPr="00847291" w:rsidRDefault="005E014C" w:rsidP="0099773F">
            <w:r w:rsidRPr="00847291">
              <w:rPr>
                <w:lang w:val="en-US"/>
              </w:rPr>
              <w:t>Releve</w:t>
            </w:r>
            <w:r w:rsidRPr="00847291">
              <w:t xml:space="preserve"> на полупальцах в 1,2,3позициях с вытянутых ног.</w:t>
            </w:r>
          </w:p>
        </w:tc>
        <w:tc>
          <w:tcPr>
            <w:tcW w:w="2393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Фирстова Н.А.</w:t>
            </w:r>
          </w:p>
        </w:tc>
        <w:tc>
          <w:tcPr>
            <w:tcW w:w="2393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октябрь</w:t>
            </w:r>
          </w:p>
        </w:tc>
      </w:tr>
      <w:tr w:rsidR="005E014C" w:rsidRPr="00847291" w:rsidTr="006620A6">
        <w:tc>
          <w:tcPr>
            <w:tcW w:w="534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28</w:t>
            </w:r>
          </w:p>
        </w:tc>
        <w:tc>
          <w:tcPr>
            <w:tcW w:w="4251" w:type="dxa"/>
          </w:tcPr>
          <w:p w:rsidR="005E014C" w:rsidRPr="00847291" w:rsidRDefault="005E014C" w:rsidP="0099773F">
            <w:r w:rsidRPr="00847291">
              <w:t>Классический танец.4</w:t>
            </w:r>
            <w:r w:rsidRPr="00847291">
              <w:rPr>
                <w:lang w:val="en-US"/>
              </w:rPr>
              <w:t>port de bras</w:t>
            </w:r>
          </w:p>
        </w:tc>
        <w:tc>
          <w:tcPr>
            <w:tcW w:w="2393" w:type="dxa"/>
          </w:tcPr>
          <w:p w:rsidR="005E014C" w:rsidRPr="00847291" w:rsidRDefault="005E014C" w:rsidP="006620A6">
            <w:pPr>
              <w:spacing w:line="276" w:lineRule="auto"/>
            </w:pPr>
          </w:p>
        </w:tc>
        <w:tc>
          <w:tcPr>
            <w:tcW w:w="2393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 xml:space="preserve">ноябрь </w:t>
            </w:r>
          </w:p>
        </w:tc>
      </w:tr>
      <w:tr w:rsidR="005E014C" w:rsidRPr="00847291" w:rsidTr="006620A6">
        <w:tc>
          <w:tcPr>
            <w:tcW w:w="534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29</w:t>
            </w:r>
          </w:p>
        </w:tc>
        <w:tc>
          <w:tcPr>
            <w:tcW w:w="4251" w:type="dxa"/>
          </w:tcPr>
          <w:p w:rsidR="005E014C" w:rsidRPr="00847291" w:rsidRDefault="005E014C" w:rsidP="0099773F">
            <w:r w:rsidRPr="00847291">
              <w:rPr>
                <w:lang w:val="en-US"/>
              </w:rPr>
              <w:t>Grand</w:t>
            </w:r>
            <w:r w:rsidRPr="00847291">
              <w:t xml:space="preserve"> </w:t>
            </w:r>
            <w:r w:rsidRPr="00847291">
              <w:rPr>
                <w:lang w:val="en-US"/>
              </w:rPr>
              <w:t>battement</w:t>
            </w:r>
            <w:r w:rsidRPr="00847291">
              <w:t xml:space="preserve"> </w:t>
            </w:r>
            <w:r w:rsidRPr="00847291">
              <w:rPr>
                <w:lang w:val="en-US"/>
              </w:rPr>
              <w:t>jete</w:t>
            </w:r>
            <w:r w:rsidRPr="00847291">
              <w:t xml:space="preserve"> из 5 позиции в сторону ,вперед и назад.</w:t>
            </w:r>
          </w:p>
        </w:tc>
        <w:tc>
          <w:tcPr>
            <w:tcW w:w="2393" w:type="dxa"/>
          </w:tcPr>
          <w:p w:rsidR="005E014C" w:rsidRPr="00847291" w:rsidRDefault="005E014C" w:rsidP="006620A6">
            <w:pPr>
              <w:spacing w:line="276" w:lineRule="auto"/>
            </w:pPr>
          </w:p>
        </w:tc>
        <w:tc>
          <w:tcPr>
            <w:tcW w:w="2393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 xml:space="preserve">ноябрь </w:t>
            </w:r>
          </w:p>
        </w:tc>
      </w:tr>
      <w:tr w:rsidR="005E014C" w:rsidRPr="00847291" w:rsidTr="006620A6">
        <w:tc>
          <w:tcPr>
            <w:tcW w:w="534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30</w:t>
            </w:r>
          </w:p>
        </w:tc>
        <w:tc>
          <w:tcPr>
            <w:tcW w:w="4251" w:type="dxa"/>
          </w:tcPr>
          <w:p w:rsidR="005E014C" w:rsidRPr="00847291" w:rsidRDefault="005E014C" w:rsidP="0099773F">
            <w:r w:rsidRPr="00847291">
              <w:t>Гиманстика. Прыжок в шпагат</w:t>
            </w:r>
          </w:p>
        </w:tc>
        <w:tc>
          <w:tcPr>
            <w:tcW w:w="2393" w:type="dxa"/>
          </w:tcPr>
          <w:p w:rsidR="005E014C" w:rsidRPr="00847291" w:rsidRDefault="005E014C" w:rsidP="006620A6">
            <w:pPr>
              <w:spacing w:line="276" w:lineRule="auto"/>
            </w:pPr>
          </w:p>
        </w:tc>
        <w:tc>
          <w:tcPr>
            <w:tcW w:w="2393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январь</w:t>
            </w:r>
          </w:p>
        </w:tc>
      </w:tr>
      <w:tr w:rsidR="005E014C" w:rsidRPr="00847291" w:rsidTr="006620A6">
        <w:tc>
          <w:tcPr>
            <w:tcW w:w="534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31</w:t>
            </w:r>
          </w:p>
        </w:tc>
        <w:tc>
          <w:tcPr>
            <w:tcW w:w="4251" w:type="dxa"/>
          </w:tcPr>
          <w:p w:rsidR="005E014C" w:rsidRPr="00847291" w:rsidRDefault="005E014C" w:rsidP="005E358D">
            <w:r w:rsidRPr="00847291">
              <w:t>Подготовительные упражнения к различным видам техники</w:t>
            </w:r>
          </w:p>
        </w:tc>
        <w:tc>
          <w:tcPr>
            <w:tcW w:w="2393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Сафиуллина Э.В.</w:t>
            </w:r>
          </w:p>
        </w:tc>
        <w:tc>
          <w:tcPr>
            <w:tcW w:w="2393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 xml:space="preserve"> октябрь</w:t>
            </w:r>
          </w:p>
        </w:tc>
      </w:tr>
      <w:tr w:rsidR="005E014C" w:rsidRPr="00847291" w:rsidTr="006620A6">
        <w:tc>
          <w:tcPr>
            <w:tcW w:w="534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32</w:t>
            </w:r>
          </w:p>
        </w:tc>
        <w:tc>
          <w:tcPr>
            <w:tcW w:w="4251" w:type="dxa"/>
          </w:tcPr>
          <w:p w:rsidR="005E014C" w:rsidRPr="00847291" w:rsidRDefault="005E014C" w:rsidP="0099773F">
            <w:r w:rsidRPr="00847291">
              <w:t>Исправление ошибок при постановке исполнительского аппарата</w:t>
            </w:r>
          </w:p>
        </w:tc>
        <w:tc>
          <w:tcPr>
            <w:tcW w:w="2393" w:type="dxa"/>
          </w:tcPr>
          <w:p w:rsidR="005E014C" w:rsidRPr="00847291" w:rsidRDefault="005E014C" w:rsidP="006620A6">
            <w:pPr>
              <w:spacing w:line="276" w:lineRule="auto"/>
            </w:pPr>
          </w:p>
        </w:tc>
        <w:tc>
          <w:tcPr>
            <w:tcW w:w="2393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декабрь</w:t>
            </w:r>
          </w:p>
        </w:tc>
      </w:tr>
      <w:tr w:rsidR="005E014C" w:rsidRPr="00847291" w:rsidTr="006620A6">
        <w:tc>
          <w:tcPr>
            <w:tcW w:w="534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33</w:t>
            </w:r>
          </w:p>
        </w:tc>
        <w:tc>
          <w:tcPr>
            <w:tcW w:w="4251" w:type="dxa"/>
          </w:tcPr>
          <w:p w:rsidR="005E014C" w:rsidRPr="00847291" w:rsidRDefault="005E014C" w:rsidP="0099773F">
            <w:r w:rsidRPr="00847291">
              <w:t>Работа на пьесой малой формы</w:t>
            </w:r>
          </w:p>
        </w:tc>
        <w:tc>
          <w:tcPr>
            <w:tcW w:w="2393" w:type="dxa"/>
          </w:tcPr>
          <w:p w:rsidR="005E014C" w:rsidRPr="00847291" w:rsidRDefault="005E014C" w:rsidP="006620A6">
            <w:pPr>
              <w:spacing w:line="276" w:lineRule="auto"/>
            </w:pPr>
          </w:p>
        </w:tc>
        <w:tc>
          <w:tcPr>
            <w:tcW w:w="2393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март</w:t>
            </w:r>
          </w:p>
        </w:tc>
      </w:tr>
      <w:tr w:rsidR="005E014C" w:rsidRPr="00847291" w:rsidTr="006620A6">
        <w:tc>
          <w:tcPr>
            <w:tcW w:w="534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34</w:t>
            </w:r>
          </w:p>
        </w:tc>
        <w:tc>
          <w:tcPr>
            <w:tcW w:w="4251" w:type="dxa"/>
          </w:tcPr>
          <w:p w:rsidR="005E014C" w:rsidRPr="00847291" w:rsidRDefault="005E014C" w:rsidP="0099773F">
            <w:r w:rsidRPr="00847291">
              <w:t>Жете на месте и в продвижении в выводом на в перед и назад</w:t>
            </w:r>
          </w:p>
        </w:tc>
        <w:tc>
          <w:tcPr>
            <w:tcW w:w="2393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Авдюшкина С.И.</w:t>
            </w:r>
          </w:p>
        </w:tc>
        <w:tc>
          <w:tcPr>
            <w:tcW w:w="2393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декабрь</w:t>
            </w:r>
          </w:p>
        </w:tc>
      </w:tr>
      <w:tr w:rsidR="005E014C" w:rsidRPr="00847291" w:rsidTr="006620A6">
        <w:tc>
          <w:tcPr>
            <w:tcW w:w="534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35</w:t>
            </w:r>
          </w:p>
        </w:tc>
        <w:tc>
          <w:tcPr>
            <w:tcW w:w="4251" w:type="dxa"/>
          </w:tcPr>
          <w:p w:rsidR="005E014C" w:rsidRPr="00847291" w:rsidRDefault="005E014C" w:rsidP="0099773F">
            <w:r w:rsidRPr="00847291">
              <w:rPr>
                <w:lang w:val="en-US"/>
              </w:rPr>
              <w:t>Flik – Flak</w:t>
            </w:r>
            <w:r w:rsidRPr="00847291">
              <w:t xml:space="preserve"> с переступами</w:t>
            </w:r>
          </w:p>
        </w:tc>
        <w:tc>
          <w:tcPr>
            <w:tcW w:w="2393" w:type="dxa"/>
          </w:tcPr>
          <w:p w:rsidR="005E014C" w:rsidRPr="00847291" w:rsidRDefault="005E014C" w:rsidP="006620A6">
            <w:pPr>
              <w:spacing w:line="276" w:lineRule="auto"/>
            </w:pPr>
          </w:p>
        </w:tc>
        <w:tc>
          <w:tcPr>
            <w:tcW w:w="2393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март</w:t>
            </w:r>
          </w:p>
        </w:tc>
      </w:tr>
      <w:tr w:rsidR="005E014C" w:rsidRPr="00847291" w:rsidTr="006620A6">
        <w:tc>
          <w:tcPr>
            <w:tcW w:w="534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36</w:t>
            </w:r>
          </w:p>
        </w:tc>
        <w:tc>
          <w:tcPr>
            <w:tcW w:w="4251" w:type="dxa"/>
          </w:tcPr>
          <w:p w:rsidR="005E014C" w:rsidRPr="00847291" w:rsidRDefault="005E014C" w:rsidP="0099773F">
            <w:r w:rsidRPr="00847291">
              <w:t>Работа над ансамблем в в произведении</w:t>
            </w:r>
          </w:p>
        </w:tc>
        <w:tc>
          <w:tcPr>
            <w:tcW w:w="2393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Гилязева</w:t>
            </w:r>
          </w:p>
        </w:tc>
        <w:tc>
          <w:tcPr>
            <w:tcW w:w="2393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ноябрь</w:t>
            </w:r>
          </w:p>
        </w:tc>
      </w:tr>
      <w:tr w:rsidR="005E014C" w:rsidRPr="00847291" w:rsidTr="006620A6">
        <w:tc>
          <w:tcPr>
            <w:tcW w:w="534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37</w:t>
            </w:r>
          </w:p>
        </w:tc>
        <w:tc>
          <w:tcPr>
            <w:tcW w:w="4251" w:type="dxa"/>
          </w:tcPr>
          <w:p w:rsidR="005E014C" w:rsidRPr="00847291" w:rsidRDefault="005E014C" w:rsidP="0099773F">
            <w:r w:rsidRPr="00847291">
              <w:t>Развитие творческого мышления в классе синтезатора на начальном этапе обучения</w:t>
            </w:r>
          </w:p>
        </w:tc>
        <w:tc>
          <w:tcPr>
            <w:tcW w:w="2393" w:type="dxa"/>
          </w:tcPr>
          <w:p w:rsidR="005E014C" w:rsidRPr="00847291" w:rsidRDefault="005E014C" w:rsidP="006620A6">
            <w:pPr>
              <w:spacing w:line="276" w:lineRule="auto"/>
            </w:pPr>
          </w:p>
        </w:tc>
        <w:tc>
          <w:tcPr>
            <w:tcW w:w="2393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октябрь</w:t>
            </w:r>
          </w:p>
        </w:tc>
      </w:tr>
      <w:tr w:rsidR="005E014C" w:rsidRPr="00847291" w:rsidTr="006620A6">
        <w:tc>
          <w:tcPr>
            <w:tcW w:w="534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38</w:t>
            </w:r>
          </w:p>
        </w:tc>
        <w:tc>
          <w:tcPr>
            <w:tcW w:w="4251" w:type="dxa"/>
          </w:tcPr>
          <w:p w:rsidR="005E014C" w:rsidRPr="00847291" w:rsidRDefault="005E014C" w:rsidP="0099773F">
            <w:r w:rsidRPr="00847291">
              <w:t>Технология освоения инструмента</w:t>
            </w:r>
          </w:p>
        </w:tc>
        <w:tc>
          <w:tcPr>
            <w:tcW w:w="2393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Мингалева Н.М.</w:t>
            </w:r>
          </w:p>
        </w:tc>
        <w:tc>
          <w:tcPr>
            <w:tcW w:w="2393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октябрь</w:t>
            </w:r>
          </w:p>
        </w:tc>
      </w:tr>
      <w:tr w:rsidR="005E014C" w:rsidRPr="00847291" w:rsidTr="006620A6">
        <w:tc>
          <w:tcPr>
            <w:tcW w:w="534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39</w:t>
            </w:r>
          </w:p>
        </w:tc>
        <w:tc>
          <w:tcPr>
            <w:tcW w:w="4251" w:type="dxa"/>
          </w:tcPr>
          <w:p w:rsidR="005E014C" w:rsidRPr="00847291" w:rsidRDefault="005E014C" w:rsidP="0099773F">
            <w:r w:rsidRPr="00847291">
              <w:t xml:space="preserve">Развитие слухового контроля над качеством звука </w:t>
            </w:r>
          </w:p>
        </w:tc>
        <w:tc>
          <w:tcPr>
            <w:tcW w:w="2393" w:type="dxa"/>
          </w:tcPr>
          <w:p w:rsidR="005E014C" w:rsidRPr="00847291" w:rsidRDefault="005E014C" w:rsidP="006620A6">
            <w:pPr>
              <w:spacing w:line="276" w:lineRule="auto"/>
            </w:pPr>
          </w:p>
        </w:tc>
        <w:tc>
          <w:tcPr>
            <w:tcW w:w="2393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апрель</w:t>
            </w:r>
          </w:p>
        </w:tc>
      </w:tr>
    </w:tbl>
    <w:p w:rsidR="005E014C" w:rsidRPr="00847291" w:rsidRDefault="005E014C" w:rsidP="00424BE6">
      <w:pPr>
        <w:spacing w:line="276" w:lineRule="auto"/>
        <w:jc w:val="center"/>
        <w:rPr>
          <w:b/>
        </w:rPr>
      </w:pPr>
      <w:r w:rsidRPr="00847291">
        <w:rPr>
          <w:b/>
        </w:rPr>
        <w:t>Концертная деятельность</w:t>
      </w:r>
    </w:p>
    <w:tbl>
      <w:tblPr>
        <w:tblpPr w:leftFromText="180" w:rightFromText="180" w:vertAnchor="text" w:horzAnchor="margin" w:tblpY="3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679"/>
        <w:gridCol w:w="2701"/>
        <w:gridCol w:w="1542"/>
      </w:tblGrid>
      <w:tr w:rsidR="005E014C" w:rsidRPr="00847291" w:rsidTr="006620A6">
        <w:tc>
          <w:tcPr>
            <w:tcW w:w="648" w:type="dxa"/>
          </w:tcPr>
          <w:p w:rsidR="005E014C" w:rsidRPr="00847291" w:rsidRDefault="005E014C" w:rsidP="006620A6">
            <w:pPr>
              <w:rPr>
                <w:b/>
              </w:rPr>
            </w:pPr>
            <w:r w:rsidRPr="00847291">
              <w:rPr>
                <w:b/>
              </w:rPr>
              <w:t>№</w:t>
            </w:r>
          </w:p>
        </w:tc>
        <w:tc>
          <w:tcPr>
            <w:tcW w:w="4679" w:type="dxa"/>
          </w:tcPr>
          <w:p w:rsidR="005E014C" w:rsidRPr="00847291" w:rsidRDefault="005E014C" w:rsidP="006620A6">
            <w:pPr>
              <w:rPr>
                <w:b/>
              </w:rPr>
            </w:pPr>
            <w:r w:rsidRPr="00847291">
              <w:rPr>
                <w:b/>
              </w:rPr>
              <w:t xml:space="preserve">Формы деятельности </w:t>
            </w:r>
          </w:p>
        </w:tc>
        <w:tc>
          <w:tcPr>
            <w:tcW w:w="2701" w:type="dxa"/>
          </w:tcPr>
          <w:p w:rsidR="005E014C" w:rsidRPr="00847291" w:rsidRDefault="005E014C" w:rsidP="006620A6">
            <w:pPr>
              <w:rPr>
                <w:b/>
              </w:rPr>
            </w:pPr>
            <w:r w:rsidRPr="00847291">
              <w:rPr>
                <w:b/>
              </w:rPr>
              <w:t>Ответственные</w:t>
            </w:r>
          </w:p>
        </w:tc>
        <w:tc>
          <w:tcPr>
            <w:tcW w:w="1542" w:type="dxa"/>
          </w:tcPr>
          <w:p w:rsidR="005E014C" w:rsidRPr="00847291" w:rsidRDefault="005E014C" w:rsidP="006620A6">
            <w:pPr>
              <w:rPr>
                <w:b/>
              </w:rPr>
            </w:pPr>
            <w:r w:rsidRPr="00847291">
              <w:rPr>
                <w:b/>
              </w:rPr>
              <w:t>Дата</w:t>
            </w:r>
          </w:p>
        </w:tc>
      </w:tr>
      <w:tr w:rsidR="005E014C" w:rsidRPr="00847291" w:rsidTr="006620A6">
        <w:tc>
          <w:tcPr>
            <w:tcW w:w="648" w:type="dxa"/>
          </w:tcPr>
          <w:p w:rsidR="005E014C" w:rsidRPr="00847291" w:rsidRDefault="005E014C" w:rsidP="006620A6">
            <w:r w:rsidRPr="00847291">
              <w:t>1</w:t>
            </w:r>
          </w:p>
        </w:tc>
        <w:tc>
          <w:tcPr>
            <w:tcW w:w="4679" w:type="dxa"/>
          </w:tcPr>
          <w:p w:rsidR="005E014C" w:rsidRPr="00847291" w:rsidRDefault="005E014C" w:rsidP="006620A6">
            <w:r w:rsidRPr="00847291">
              <w:t>Участие в районном мероприятии « День солидарности в борьбе с терроризмом»</w:t>
            </w:r>
          </w:p>
        </w:tc>
        <w:tc>
          <w:tcPr>
            <w:tcW w:w="2701" w:type="dxa"/>
          </w:tcPr>
          <w:p w:rsidR="005E014C" w:rsidRPr="00847291" w:rsidRDefault="005E014C" w:rsidP="006620A6">
            <w:r w:rsidRPr="00847291">
              <w:t>Ворсина Р.Р</w:t>
            </w:r>
          </w:p>
        </w:tc>
        <w:tc>
          <w:tcPr>
            <w:tcW w:w="1542" w:type="dxa"/>
          </w:tcPr>
          <w:p w:rsidR="005E014C" w:rsidRPr="00847291" w:rsidRDefault="005E014C" w:rsidP="006620A6">
            <w:r w:rsidRPr="00847291">
              <w:t>сентябрь</w:t>
            </w:r>
          </w:p>
        </w:tc>
      </w:tr>
      <w:tr w:rsidR="005E014C" w:rsidRPr="00847291" w:rsidTr="006620A6">
        <w:tc>
          <w:tcPr>
            <w:tcW w:w="648" w:type="dxa"/>
          </w:tcPr>
          <w:p w:rsidR="005E014C" w:rsidRPr="00847291" w:rsidRDefault="005E014C" w:rsidP="006620A6">
            <w:r w:rsidRPr="00847291">
              <w:t>2</w:t>
            </w:r>
          </w:p>
        </w:tc>
        <w:tc>
          <w:tcPr>
            <w:tcW w:w="4679" w:type="dxa"/>
          </w:tcPr>
          <w:p w:rsidR="005E014C" w:rsidRPr="00847291" w:rsidRDefault="005E014C" w:rsidP="006620A6">
            <w:r w:rsidRPr="00847291">
              <w:t>Выставка картин « Осеннее настроение»</w:t>
            </w:r>
          </w:p>
        </w:tc>
        <w:tc>
          <w:tcPr>
            <w:tcW w:w="2701" w:type="dxa"/>
          </w:tcPr>
          <w:p w:rsidR="005E014C" w:rsidRPr="00847291" w:rsidRDefault="005E014C" w:rsidP="006620A6">
            <w:r w:rsidRPr="00847291">
              <w:t>Даутова А.В. Саитова Н.Л.</w:t>
            </w:r>
          </w:p>
        </w:tc>
        <w:tc>
          <w:tcPr>
            <w:tcW w:w="1542" w:type="dxa"/>
          </w:tcPr>
          <w:p w:rsidR="005E014C" w:rsidRPr="00847291" w:rsidRDefault="005E014C" w:rsidP="006620A6">
            <w:r w:rsidRPr="00847291">
              <w:t>сентябрь</w:t>
            </w:r>
          </w:p>
        </w:tc>
      </w:tr>
      <w:tr w:rsidR="005E014C" w:rsidRPr="00847291" w:rsidTr="006620A6">
        <w:tc>
          <w:tcPr>
            <w:tcW w:w="648" w:type="dxa"/>
          </w:tcPr>
          <w:p w:rsidR="005E014C" w:rsidRPr="00847291" w:rsidRDefault="005E014C" w:rsidP="006620A6">
            <w:r w:rsidRPr="00847291">
              <w:t>3</w:t>
            </w:r>
          </w:p>
        </w:tc>
        <w:tc>
          <w:tcPr>
            <w:tcW w:w="4679" w:type="dxa"/>
          </w:tcPr>
          <w:p w:rsidR="005E014C" w:rsidRPr="00847291" w:rsidRDefault="005E014C" w:rsidP="006620A6">
            <w:r w:rsidRPr="00847291">
              <w:t xml:space="preserve">День открытых дверей </w:t>
            </w:r>
          </w:p>
        </w:tc>
        <w:tc>
          <w:tcPr>
            <w:tcW w:w="2701" w:type="dxa"/>
          </w:tcPr>
          <w:p w:rsidR="005E014C" w:rsidRPr="00847291" w:rsidRDefault="005E014C" w:rsidP="006620A6">
            <w:r w:rsidRPr="00847291">
              <w:t>Сафина А.Б.</w:t>
            </w:r>
          </w:p>
        </w:tc>
        <w:tc>
          <w:tcPr>
            <w:tcW w:w="1542" w:type="dxa"/>
          </w:tcPr>
          <w:p w:rsidR="005E014C" w:rsidRPr="00847291" w:rsidRDefault="005E014C" w:rsidP="006620A6">
            <w:r w:rsidRPr="00847291">
              <w:t>сентябрь</w:t>
            </w:r>
          </w:p>
        </w:tc>
      </w:tr>
      <w:tr w:rsidR="005E014C" w:rsidRPr="00847291" w:rsidTr="006620A6">
        <w:tc>
          <w:tcPr>
            <w:tcW w:w="648" w:type="dxa"/>
          </w:tcPr>
          <w:p w:rsidR="005E014C" w:rsidRPr="00847291" w:rsidRDefault="005E014C" w:rsidP="006620A6">
            <w:r w:rsidRPr="00847291">
              <w:t>4</w:t>
            </w:r>
          </w:p>
        </w:tc>
        <w:tc>
          <w:tcPr>
            <w:tcW w:w="4679" w:type="dxa"/>
          </w:tcPr>
          <w:p w:rsidR="005E014C" w:rsidRPr="00847291" w:rsidRDefault="005E014C" w:rsidP="006620A6">
            <w:r w:rsidRPr="00847291">
              <w:t>Участие в районном концерте ,посвященному Дню пожилых</w:t>
            </w:r>
          </w:p>
        </w:tc>
        <w:tc>
          <w:tcPr>
            <w:tcW w:w="2701" w:type="dxa"/>
          </w:tcPr>
          <w:p w:rsidR="005E014C" w:rsidRPr="00847291" w:rsidRDefault="005E014C" w:rsidP="006620A6">
            <w:r w:rsidRPr="00847291">
              <w:t>Преподаватели</w:t>
            </w:r>
          </w:p>
        </w:tc>
        <w:tc>
          <w:tcPr>
            <w:tcW w:w="1542" w:type="dxa"/>
          </w:tcPr>
          <w:p w:rsidR="005E014C" w:rsidRPr="00847291" w:rsidRDefault="005E014C" w:rsidP="006620A6">
            <w:r w:rsidRPr="00847291">
              <w:t>октябрь</w:t>
            </w:r>
          </w:p>
        </w:tc>
      </w:tr>
      <w:tr w:rsidR="005E014C" w:rsidRPr="00847291" w:rsidTr="006620A6">
        <w:tc>
          <w:tcPr>
            <w:tcW w:w="648" w:type="dxa"/>
          </w:tcPr>
          <w:p w:rsidR="005E014C" w:rsidRPr="00847291" w:rsidRDefault="005E014C" w:rsidP="006620A6">
            <w:r w:rsidRPr="00847291">
              <w:t>5</w:t>
            </w:r>
          </w:p>
        </w:tc>
        <w:tc>
          <w:tcPr>
            <w:tcW w:w="4679" w:type="dxa"/>
          </w:tcPr>
          <w:p w:rsidR="005E014C" w:rsidRPr="00847291" w:rsidRDefault="005E014C" w:rsidP="006620A6">
            <w:r w:rsidRPr="00847291">
              <w:t>Выставка картин ко Дню пожилых</w:t>
            </w:r>
          </w:p>
        </w:tc>
        <w:tc>
          <w:tcPr>
            <w:tcW w:w="2701" w:type="dxa"/>
          </w:tcPr>
          <w:p w:rsidR="005E014C" w:rsidRPr="00847291" w:rsidRDefault="005E014C" w:rsidP="006620A6">
            <w:r w:rsidRPr="00847291">
              <w:t>Саитова Н.Л.</w:t>
            </w:r>
          </w:p>
          <w:p w:rsidR="005E014C" w:rsidRPr="00847291" w:rsidRDefault="005E014C" w:rsidP="006620A6">
            <w:r w:rsidRPr="00847291">
              <w:t>Даутова А.В.</w:t>
            </w:r>
          </w:p>
        </w:tc>
        <w:tc>
          <w:tcPr>
            <w:tcW w:w="1542" w:type="dxa"/>
          </w:tcPr>
          <w:p w:rsidR="005E014C" w:rsidRPr="00847291" w:rsidRDefault="005E014C" w:rsidP="006620A6">
            <w:r w:rsidRPr="00847291">
              <w:t>октябрь</w:t>
            </w:r>
          </w:p>
        </w:tc>
      </w:tr>
      <w:tr w:rsidR="005E014C" w:rsidRPr="00847291" w:rsidTr="006620A6">
        <w:tc>
          <w:tcPr>
            <w:tcW w:w="648" w:type="dxa"/>
          </w:tcPr>
          <w:p w:rsidR="005E014C" w:rsidRPr="00847291" w:rsidRDefault="005E014C" w:rsidP="006620A6">
            <w:r w:rsidRPr="00847291">
              <w:t xml:space="preserve">6 </w:t>
            </w:r>
          </w:p>
        </w:tc>
        <w:tc>
          <w:tcPr>
            <w:tcW w:w="4679" w:type="dxa"/>
          </w:tcPr>
          <w:p w:rsidR="005E014C" w:rsidRPr="00847291" w:rsidRDefault="005E014C" w:rsidP="006620A6">
            <w:r w:rsidRPr="00847291">
              <w:t>Посвящение в первоклассники</w:t>
            </w:r>
          </w:p>
        </w:tc>
        <w:tc>
          <w:tcPr>
            <w:tcW w:w="2701" w:type="dxa"/>
          </w:tcPr>
          <w:p w:rsidR="005E014C" w:rsidRPr="00847291" w:rsidRDefault="005E014C" w:rsidP="006620A6">
            <w:r w:rsidRPr="00847291">
              <w:t>Зав.отделами</w:t>
            </w:r>
          </w:p>
        </w:tc>
        <w:tc>
          <w:tcPr>
            <w:tcW w:w="1542" w:type="dxa"/>
          </w:tcPr>
          <w:p w:rsidR="005E014C" w:rsidRPr="00847291" w:rsidRDefault="005E014C" w:rsidP="006620A6">
            <w:r w:rsidRPr="00847291">
              <w:t>октябрь</w:t>
            </w:r>
          </w:p>
        </w:tc>
      </w:tr>
      <w:tr w:rsidR="005E014C" w:rsidRPr="00847291" w:rsidTr="006620A6">
        <w:tc>
          <w:tcPr>
            <w:tcW w:w="648" w:type="dxa"/>
          </w:tcPr>
          <w:p w:rsidR="005E014C" w:rsidRPr="00847291" w:rsidRDefault="005E014C" w:rsidP="006620A6">
            <w:r w:rsidRPr="00847291">
              <w:t>7</w:t>
            </w:r>
          </w:p>
        </w:tc>
        <w:tc>
          <w:tcPr>
            <w:tcW w:w="4679" w:type="dxa"/>
          </w:tcPr>
          <w:p w:rsidR="005E014C" w:rsidRPr="00847291" w:rsidRDefault="005E014C" w:rsidP="006620A6">
            <w:r w:rsidRPr="00847291">
              <w:t>Клуб у рояля « Этюд – как исполнительский жанр в музыке»</w:t>
            </w:r>
          </w:p>
        </w:tc>
        <w:tc>
          <w:tcPr>
            <w:tcW w:w="2701" w:type="dxa"/>
          </w:tcPr>
          <w:p w:rsidR="005E014C" w:rsidRPr="00847291" w:rsidRDefault="005E014C" w:rsidP="006620A6">
            <w:r w:rsidRPr="00847291">
              <w:t>Преподаватели фортепианного отдела</w:t>
            </w:r>
          </w:p>
        </w:tc>
        <w:tc>
          <w:tcPr>
            <w:tcW w:w="1542" w:type="dxa"/>
          </w:tcPr>
          <w:p w:rsidR="005E014C" w:rsidRPr="00847291" w:rsidRDefault="005E014C" w:rsidP="006620A6">
            <w:r w:rsidRPr="00847291">
              <w:t>октябрь</w:t>
            </w:r>
          </w:p>
        </w:tc>
      </w:tr>
      <w:tr w:rsidR="005E014C" w:rsidRPr="00847291" w:rsidTr="006620A6">
        <w:tc>
          <w:tcPr>
            <w:tcW w:w="648" w:type="dxa"/>
          </w:tcPr>
          <w:p w:rsidR="005E014C" w:rsidRPr="00847291" w:rsidRDefault="005E014C" w:rsidP="006620A6">
            <w:r w:rsidRPr="00847291">
              <w:t>8</w:t>
            </w:r>
          </w:p>
        </w:tc>
        <w:tc>
          <w:tcPr>
            <w:tcW w:w="4679" w:type="dxa"/>
          </w:tcPr>
          <w:p w:rsidR="005E014C" w:rsidRPr="00847291" w:rsidRDefault="005E014C" w:rsidP="006620A6">
            <w:r w:rsidRPr="00847291">
              <w:t>Участие в сводном хоре РБ</w:t>
            </w:r>
          </w:p>
        </w:tc>
        <w:tc>
          <w:tcPr>
            <w:tcW w:w="2701" w:type="dxa"/>
          </w:tcPr>
          <w:p w:rsidR="005E014C" w:rsidRPr="00847291" w:rsidRDefault="005E014C" w:rsidP="006620A6">
            <w:r w:rsidRPr="00847291">
              <w:t>Гилязова Р.М.</w:t>
            </w:r>
          </w:p>
        </w:tc>
        <w:tc>
          <w:tcPr>
            <w:tcW w:w="1542" w:type="dxa"/>
          </w:tcPr>
          <w:p w:rsidR="005E014C" w:rsidRPr="00847291" w:rsidRDefault="005E014C" w:rsidP="006620A6">
            <w:r w:rsidRPr="00847291">
              <w:t>ноябрь</w:t>
            </w:r>
          </w:p>
        </w:tc>
      </w:tr>
      <w:tr w:rsidR="005E014C" w:rsidRPr="00847291" w:rsidTr="006620A6">
        <w:tc>
          <w:tcPr>
            <w:tcW w:w="648" w:type="dxa"/>
          </w:tcPr>
          <w:p w:rsidR="005E014C" w:rsidRPr="00847291" w:rsidRDefault="005E014C" w:rsidP="006620A6">
            <w:r w:rsidRPr="00847291">
              <w:t>9</w:t>
            </w:r>
          </w:p>
        </w:tc>
        <w:tc>
          <w:tcPr>
            <w:tcW w:w="4679" w:type="dxa"/>
          </w:tcPr>
          <w:p w:rsidR="005E014C" w:rsidRPr="00847291" w:rsidRDefault="005E014C" w:rsidP="006620A6">
            <w:r w:rsidRPr="00847291">
              <w:t>Участие в районном концерте ,посвященный Дню народного единства</w:t>
            </w:r>
          </w:p>
        </w:tc>
        <w:tc>
          <w:tcPr>
            <w:tcW w:w="2701" w:type="dxa"/>
          </w:tcPr>
          <w:p w:rsidR="005E014C" w:rsidRPr="00847291" w:rsidRDefault="005E014C" w:rsidP="006620A6">
            <w:r w:rsidRPr="00847291">
              <w:t>Ворсина Р.Р.</w:t>
            </w:r>
          </w:p>
        </w:tc>
        <w:tc>
          <w:tcPr>
            <w:tcW w:w="1542" w:type="dxa"/>
          </w:tcPr>
          <w:p w:rsidR="005E014C" w:rsidRPr="00847291" w:rsidRDefault="005E014C" w:rsidP="006620A6">
            <w:r w:rsidRPr="00847291">
              <w:t>ноябрь</w:t>
            </w:r>
          </w:p>
        </w:tc>
      </w:tr>
      <w:tr w:rsidR="005E014C" w:rsidRPr="00847291" w:rsidTr="006620A6">
        <w:tc>
          <w:tcPr>
            <w:tcW w:w="648" w:type="dxa"/>
          </w:tcPr>
          <w:p w:rsidR="005E014C" w:rsidRPr="00847291" w:rsidRDefault="005E014C" w:rsidP="006620A6">
            <w:r w:rsidRPr="00847291">
              <w:t>10</w:t>
            </w:r>
          </w:p>
        </w:tc>
        <w:tc>
          <w:tcPr>
            <w:tcW w:w="4679" w:type="dxa"/>
          </w:tcPr>
          <w:p w:rsidR="005E014C" w:rsidRPr="00847291" w:rsidRDefault="005E014C" w:rsidP="006620A6">
            <w:r w:rsidRPr="00847291">
              <w:t>Концерт ко Дню матери « Милым мамам»</w:t>
            </w:r>
          </w:p>
        </w:tc>
        <w:tc>
          <w:tcPr>
            <w:tcW w:w="2701" w:type="dxa"/>
          </w:tcPr>
          <w:p w:rsidR="005E014C" w:rsidRPr="00847291" w:rsidRDefault="005E014C" w:rsidP="006620A6">
            <w:r w:rsidRPr="00847291">
              <w:t>Зав.отделами</w:t>
            </w:r>
          </w:p>
        </w:tc>
        <w:tc>
          <w:tcPr>
            <w:tcW w:w="1542" w:type="dxa"/>
          </w:tcPr>
          <w:p w:rsidR="005E014C" w:rsidRPr="00847291" w:rsidRDefault="005E014C" w:rsidP="006620A6">
            <w:r w:rsidRPr="00847291">
              <w:t>ноябрь</w:t>
            </w:r>
          </w:p>
        </w:tc>
      </w:tr>
      <w:tr w:rsidR="005E014C" w:rsidRPr="00847291" w:rsidTr="006620A6">
        <w:tc>
          <w:tcPr>
            <w:tcW w:w="648" w:type="dxa"/>
          </w:tcPr>
          <w:p w:rsidR="005E014C" w:rsidRPr="00847291" w:rsidRDefault="005E014C" w:rsidP="006620A6">
            <w:r w:rsidRPr="00847291">
              <w:t>11</w:t>
            </w:r>
          </w:p>
        </w:tc>
        <w:tc>
          <w:tcPr>
            <w:tcW w:w="4679" w:type="dxa"/>
          </w:tcPr>
          <w:p w:rsidR="005E014C" w:rsidRPr="00847291" w:rsidRDefault="005E014C" w:rsidP="006620A6">
            <w:r w:rsidRPr="00847291">
              <w:t>Интегрированный урок, посвященный Дню лиц с ограниченными возможностями здоровья « Мы вместе»</w:t>
            </w:r>
          </w:p>
        </w:tc>
        <w:tc>
          <w:tcPr>
            <w:tcW w:w="2701" w:type="dxa"/>
          </w:tcPr>
          <w:p w:rsidR="005E014C" w:rsidRPr="00847291" w:rsidRDefault="005E014C" w:rsidP="006620A6">
            <w:r w:rsidRPr="00847291">
              <w:t>Даутова А.В.</w:t>
            </w:r>
          </w:p>
        </w:tc>
        <w:tc>
          <w:tcPr>
            <w:tcW w:w="1542" w:type="dxa"/>
          </w:tcPr>
          <w:p w:rsidR="005E014C" w:rsidRPr="00847291" w:rsidRDefault="005E014C" w:rsidP="006620A6">
            <w:r w:rsidRPr="00847291">
              <w:t>декабрь</w:t>
            </w:r>
          </w:p>
        </w:tc>
      </w:tr>
      <w:tr w:rsidR="005E014C" w:rsidRPr="00847291" w:rsidTr="006620A6">
        <w:tc>
          <w:tcPr>
            <w:tcW w:w="648" w:type="dxa"/>
          </w:tcPr>
          <w:p w:rsidR="005E014C" w:rsidRPr="00847291" w:rsidRDefault="005E014C" w:rsidP="006620A6">
            <w:r w:rsidRPr="00847291">
              <w:t>12</w:t>
            </w:r>
          </w:p>
        </w:tc>
        <w:tc>
          <w:tcPr>
            <w:tcW w:w="4679" w:type="dxa"/>
          </w:tcPr>
          <w:p w:rsidR="005E014C" w:rsidRPr="00847291" w:rsidRDefault="005E014C" w:rsidP="006620A6">
            <w:r w:rsidRPr="00847291">
              <w:t>Творческий вечер посвященному творчеству Шаинского, Паулса</w:t>
            </w:r>
          </w:p>
        </w:tc>
        <w:tc>
          <w:tcPr>
            <w:tcW w:w="2701" w:type="dxa"/>
          </w:tcPr>
          <w:p w:rsidR="005E014C" w:rsidRPr="00847291" w:rsidRDefault="005E014C" w:rsidP="006620A6">
            <w:r w:rsidRPr="00847291">
              <w:t xml:space="preserve">Гилязова Р.М. Сафина А.Б. Канзафарова Э.Ф. </w:t>
            </w:r>
          </w:p>
          <w:p w:rsidR="005E014C" w:rsidRPr="00847291" w:rsidRDefault="005E014C" w:rsidP="006620A6">
            <w:r w:rsidRPr="00847291">
              <w:t>Ахметова О.Е. Скарякина В.И. Фахретдинова  Г.Р.</w:t>
            </w:r>
          </w:p>
        </w:tc>
        <w:tc>
          <w:tcPr>
            <w:tcW w:w="1542" w:type="dxa"/>
          </w:tcPr>
          <w:p w:rsidR="005E014C" w:rsidRPr="00847291" w:rsidRDefault="005E014C" w:rsidP="006620A6">
            <w:r w:rsidRPr="00847291">
              <w:t>декабрь</w:t>
            </w:r>
          </w:p>
        </w:tc>
      </w:tr>
      <w:tr w:rsidR="005E014C" w:rsidRPr="00847291" w:rsidTr="006620A6">
        <w:tc>
          <w:tcPr>
            <w:tcW w:w="648" w:type="dxa"/>
          </w:tcPr>
          <w:p w:rsidR="005E014C" w:rsidRPr="00847291" w:rsidRDefault="005E014C" w:rsidP="006620A6">
            <w:r w:rsidRPr="00847291">
              <w:t>13</w:t>
            </w:r>
          </w:p>
        </w:tc>
        <w:tc>
          <w:tcPr>
            <w:tcW w:w="4679" w:type="dxa"/>
          </w:tcPr>
          <w:p w:rsidR="005E014C" w:rsidRPr="00847291" w:rsidRDefault="005E014C" w:rsidP="006620A6">
            <w:r w:rsidRPr="00847291">
              <w:t>Новогоднее представление « Зимняя сказка»</w:t>
            </w:r>
          </w:p>
        </w:tc>
        <w:tc>
          <w:tcPr>
            <w:tcW w:w="2701" w:type="dxa"/>
          </w:tcPr>
          <w:p w:rsidR="005E014C" w:rsidRPr="00847291" w:rsidRDefault="005E014C" w:rsidP="006620A6">
            <w:r w:rsidRPr="00847291">
              <w:t>Зав.отделениями</w:t>
            </w:r>
          </w:p>
        </w:tc>
        <w:tc>
          <w:tcPr>
            <w:tcW w:w="1542" w:type="dxa"/>
          </w:tcPr>
          <w:p w:rsidR="005E014C" w:rsidRPr="00847291" w:rsidRDefault="005E014C" w:rsidP="006620A6">
            <w:r w:rsidRPr="00847291">
              <w:t>декабрь</w:t>
            </w:r>
          </w:p>
        </w:tc>
      </w:tr>
      <w:tr w:rsidR="005E014C" w:rsidRPr="00847291" w:rsidTr="006620A6">
        <w:tc>
          <w:tcPr>
            <w:tcW w:w="648" w:type="dxa"/>
          </w:tcPr>
          <w:p w:rsidR="005E014C" w:rsidRPr="00847291" w:rsidRDefault="005E014C" w:rsidP="006620A6">
            <w:r w:rsidRPr="00847291">
              <w:t>14</w:t>
            </w:r>
          </w:p>
        </w:tc>
        <w:tc>
          <w:tcPr>
            <w:tcW w:w="4679" w:type="dxa"/>
          </w:tcPr>
          <w:p w:rsidR="005E014C" w:rsidRPr="00847291" w:rsidRDefault="005E014C" w:rsidP="006620A6">
            <w:r w:rsidRPr="00847291">
              <w:t>Выставка картин « Зимняя сказка»</w:t>
            </w:r>
          </w:p>
        </w:tc>
        <w:tc>
          <w:tcPr>
            <w:tcW w:w="2701" w:type="dxa"/>
          </w:tcPr>
          <w:p w:rsidR="005E014C" w:rsidRPr="00847291" w:rsidRDefault="005E014C" w:rsidP="006620A6">
            <w:r w:rsidRPr="00847291">
              <w:t>Даутова А.В. Саитова Н.Л.</w:t>
            </w:r>
          </w:p>
        </w:tc>
        <w:tc>
          <w:tcPr>
            <w:tcW w:w="1542" w:type="dxa"/>
          </w:tcPr>
          <w:p w:rsidR="005E014C" w:rsidRPr="00847291" w:rsidRDefault="005E014C" w:rsidP="006620A6">
            <w:r w:rsidRPr="00847291">
              <w:t>декабрь</w:t>
            </w:r>
          </w:p>
        </w:tc>
      </w:tr>
      <w:tr w:rsidR="005E014C" w:rsidRPr="00847291" w:rsidTr="006620A6">
        <w:tc>
          <w:tcPr>
            <w:tcW w:w="648" w:type="dxa"/>
          </w:tcPr>
          <w:p w:rsidR="005E014C" w:rsidRPr="00847291" w:rsidRDefault="005E014C" w:rsidP="006620A6">
            <w:r w:rsidRPr="00847291">
              <w:t>15</w:t>
            </w:r>
          </w:p>
        </w:tc>
        <w:tc>
          <w:tcPr>
            <w:tcW w:w="4679" w:type="dxa"/>
          </w:tcPr>
          <w:p w:rsidR="005E014C" w:rsidRPr="00847291" w:rsidRDefault="005E014C" w:rsidP="006620A6">
            <w:r w:rsidRPr="00847291">
              <w:t>Выставка картин «Рождество»</w:t>
            </w:r>
          </w:p>
        </w:tc>
        <w:tc>
          <w:tcPr>
            <w:tcW w:w="2701" w:type="dxa"/>
          </w:tcPr>
          <w:p w:rsidR="005E014C" w:rsidRPr="00847291" w:rsidRDefault="005E014C" w:rsidP="006620A6">
            <w:r w:rsidRPr="00847291">
              <w:t>Даутова А.В. Саитова Н.Л</w:t>
            </w:r>
          </w:p>
        </w:tc>
        <w:tc>
          <w:tcPr>
            <w:tcW w:w="1542" w:type="dxa"/>
          </w:tcPr>
          <w:p w:rsidR="005E014C" w:rsidRPr="00847291" w:rsidRDefault="005E014C" w:rsidP="006620A6">
            <w:r w:rsidRPr="00847291">
              <w:t>январь</w:t>
            </w:r>
          </w:p>
        </w:tc>
      </w:tr>
      <w:tr w:rsidR="005E014C" w:rsidRPr="00847291" w:rsidTr="006620A6">
        <w:tc>
          <w:tcPr>
            <w:tcW w:w="648" w:type="dxa"/>
          </w:tcPr>
          <w:p w:rsidR="005E014C" w:rsidRPr="00847291" w:rsidRDefault="005E014C" w:rsidP="006620A6">
            <w:r w:rsidRPr="00847291">
              <w:t>16</w:t>
            </w:r>
          </w:p>
        </w:tc>
        <w:tc>
          <w:tcPr>
            <w:tcW w:w="4679" w:type="dxa"/>
          </w:tcPr>
          <w:p w:rsidR="005E014C" w:rsidRPr="00847291" w:rsidRDefault="005E014C" w:rsidP="006620A6">
            <w:r w:rsidRPr="00847291">
              <w:t>Концерт посвященный  23 февраля « Вам защитникам Отечества»</w:t>
            </w:r>
          </w:p>
        </w:tc>
        <w:tc>
          <w:tcPr>
            <w:tcW w:w="2701" w:type="dxa"/>
          </w:tcPr>
          <w:p w:rsidR="005E014C" w:rsidRPr="00847291" w:rsidRDefault="005E014C" w:rsidP="006620A6">
            <w:r w:rsidRPr="00847291">
              <w:t>Зав.отделами</w:t>
            </w:r>
          </w:p>
        </w:tc>
        <w:tc>
          <w:tcPr>
            <w:tcW w:w="1542" w:type="dxa"/>
          </w:tcPr>
          <w:p w:rsidR="005E014C" w:rsidRPr="00847291" w:rsidRDefault="005E014C" w:rsidP="006620A6">
            <w:r w:rsidRPr="00847291">
              <w:t>февраль</w:t>
            </w:r>
          </w:p>
        </w:tc>
      </w:tr>
      <w:tr w:rsidR="005E014C" w:rsidRPr="00847291" w:rsidTr="006620A6">
        <w:trPr>
          <w:trHeight w:val="408"/>
        </w:trPr>
        <w:tc>
          <w:tcPr>
            <w:tcW w:w="648" w:type="dxa"/>
          </w:tcPr>
          <w:p w:rsidR="005E014C" w:rsidRPr="00847291" w:rsidRDefault="005E014C" w:rsidP="006620A6">
            <w:r w:rsidRPr="00847291">
              <w:t>17</w:t>
            </w:r>
          </w:p>
        </w:tc>
        <w:tc>
          <w:tcPr>
            <w:tcW w:w="4679" w:type="dxa"/>
          </w:tcPr>
          <w:p w:rsidR="005E014C" w:rsidRPr="00847291" w:rsidRDefault="005E014C" w:rsidP="006620A6">
            <w:r w:rsidRPr="00847291">
              <w:t>Клуб у рояля « Творчество Р.Шумана»</w:t>
            </w:r>
          </w:p>
        </w:tc>
        <w:tc>
          <w:tcPr>
            <w:tcW w:w="2701" w:type="dxa"/>
          </w:tcPr>
          <w:p w:rsidR="005E014C" w:rsidRPr="00847291" w:rsidRDefault="005E014C" w:rsidP="006620A6">
            <w:r w:rsidRPr="00847291">
              <w:t>Ахметова О.Е. Скарякина В.И. Фахретдинова  Г.Р.</w:t>
            </w:r>
          </w:p>
        </w:tc>
        <w:tc>
          <w:tcPr>
            <w:tcW w:w="1542" w:type="dxa"/>
          </w:tcPr>
          <w:p w:rsidR="005E014C" w:rsidRPr="00847291" w:rsidRDefault="005E014C" w:rsidP="006620A6">
            <w:r w:rsidRPr="00847291">
              <w:t>февраль</w:t>
            </w:r>
          </w:p>
        </w:tc>
      </w:tr>
      <w:tr w:rsidR="005E014C" w:rsidRPr="00847291" w:rsidTr="006620A6">
        <w:tc>
          <w:tcPr>
            <w:tcW w:w="648" w:type="dxa"/>
          </w:tcPr>
          <w:p w:rsidR="005E014C" w:rsidRPr="00847291" w:rsidRDefault="005E014C" w:rsidP="006620A6">
            <w:r w:rsidRPr="00847291">
              <w:t>18</w:t>
            </w:r>
          </w:p>
        </w:tc>
        <w:tc>
          <w:tcPr>
            <w:tcW w:w="4679" w:type="dxa"/>
          </w:tcPr>
          <w:p w:rsidR="005E014C" w:rsidRPr="00847291" w:rsidRDefault="005E014C" w:rsidP="006620A6">
            <w:r w:rsidRPr="00847291">
              <w:t>Олимпиада по муз. литературе</w:t>
            </w:r>
          </w:p>
        </w:tc>
        <w:tc>
          <w:tcPr>
            <w:tcW w:w="2701" w:type="dxa"/>
          </w:tcPr>
          <w:p w:rsidR="005E014C" w:rsidRPr="00847291" w:rsidRDefault="005E014C" w:rsidP="006620A6">
            <w:r w:rsidRPr="00847291">
              <w:t>Проханова Р.М.</w:t>
            </w:r>
          </w:p>
        </w:tc>
        <w:tc>
          <w:tcPr>
            <w:tcW w:w="1542" w:type="dxa"/>
          </w:tcPr>
          <w:p w:rsidR="005E014C" w:rsidRPr="00847291" w:rsidRDefault="005E014C" w:rsidP="006620A6">
            <w:r w:rsidRPr="00847291">
              <w:t>март</w:t>
            </w:r>
          </w:p>
        </w:tc>
      </w:tr>
      <w:tr w:rsidR="005E014C" w:rsidRPr="00847291" w:rsidTr="006620A6">
        <w:tc>
          <w:tcPr>
            <w:tcW w:w="648" w:type="dxa"/>
          </w:tcPr>
          <w:p w:rsidR="005E014C" w:rsidRPr="00847291" w:rsidRDefault="005E014C" w:rsidP="006620A6">
            <w:r w:rsidRPr="00847291">
              <w:t>19</w:t>
            </w:r>
          </w:p>
        </w:tc>
        <w:tc>
          <w:tcPr>
            <w:tcW w:w="4679" w:type="dxa"/>
          </w:tcPr>
          <w:p w:rsidR="005E014C" w:rsidRPr="00847291" w:rsidRDefault="005E014C" w:rsidP="006620A6">
            <w:r w:rsidRPr="00847291">
              <w:t>Концерт « Пусть распускается весна» посвященный  Международному женскому дню</w:t>
            </w:r>
          </w:p>
        </w:tc>
        <w:tc>
          <w:tcPr>
            <w:tcW w:w="2701" w:type="dxa"/>
          </w:tcPr>
          <w:p w:rsidR="005E014C" w:rsidRPr="00847291" w:rsidRDefault="005E014C" w:rsidP="006620A6">
            <w:r w:rsidRPr="00847291">
              <w:t>Зав.отделами</w:t>
            </w:r>
          </w:p>
        </w:tc>
        <w:tc>
          <w:tcPr>
            <w:tcW w:w="1542" w:type="dxa"/>
          </w:tcPr>
          <w:p w:rsidR="005E014C" w:rsidRPr="00847291" w:rsidRDefault="005E014C" w:rsidP="006620A6">
            <w:r w:rsidRPr="00847291">
              <w:t>март</w:t>
            </w:r>
          </w:p>
        </w:tc>
      </w:tr>
      <w:tr w:rsidR="005E014C" w:rsidRPr="00847291" w:rsidTr="006620A6">
        <w:tc>
          <w:tcPr>
            <w:tcW w:w="648" w:type="dxa"/>
          </w:tcPr>
          <w:p w:rsidR="005E014C" w:rsidRPr="00847291" w:rsidRDefault="005E014C" w:rsidP="006620A6">
            <w:r w:rsidRPr="00847291">
              <w:t>20</w:t>
            </w:r>
          </w:p>
        </w:tc>
        <w:tc>
          <w:tcPr>
            <w:tcW w:w="4679" w:type="dxa"/>
          </w:tcPr>
          <w:p w:rsidR="005E014C" w:rsidRPr="00847291" w:rsidRDefault="005E014C" w:rsidP="006620A6">
            <w:r w:rsidRPr="00847291">
              <w:t>Выставка картин « Светлая пасха»</w:t>
            </w:r>
          </w:p>
        </w:tc>
        <w:tc>
          <w:tcPr>
            <w:tcW w:w="2701" w:type="dxa"/>
          </w:tcPr>
          <w:p w:rsidR="005E014C" w:rsidRPr="00847291" w:rsidRDefault="005E014C" w:rsidP="006620A6">
            <w:r w:rsidRPr="00847291">
              <w:t>Даутова А.В. Саитова Н.Л</w:t>
            </w:r>
          </w:p>
        </w:tc>
        <w:tc>
          <w:tcPr>
            <w:tcW w:w="1542" w:type="dxa"/>
          </w:tcPr>
          <w:p w:rsidR="005E014C" w:rsidRPr="00847291" w:rsidRDefault="005E014C" w:rsidP="006620A6">
            <w:r w:rsidRPr="00847291">
              <w:t>апрель</w:t>
            </w:r>
          </w:p>
        </w:tc>
      </w:tr>
      <w:tr w:rsidR="005E014C" w:rsidRPr="00847291" w:rsidTr="006620A6">
        <w:tc>
          <w:tcPr>
            <w:tcW w:w="648" w:type="dxa"/>
          </w:tcPr>
          <w:p w:rsidR="005E014C" w:rsidRPr="00847291" w:rsidRDefault="005E014C" w:rsidP="006620A6">
            <w:r w:rsidRPr="00847291">
              <w:t>21</w:t>
            </w:r>
          </w:p>
        </w:tc>
        <w:tc>
          <w:tcPr>
            <w:tcW w:w="4679" w:type="dxa"/>
          </w:tcPr>
          <w:p w:rsidR="005E014C" w:rsidRPr="00847291" w:rsidRDefault="005E014C" w:rsidP="006620A6">
            <w:r w:rsidRPr="00847291">
              <w:t>Отчетный концерт хорового и инструментального отделениями</w:t>
            </w:r>
          </w:p>
        </w:tc>
        <w:tc>
          <w:tcPr>
            <w:tcW w:w="2701" w:type="dxa"/>
          </w:tcPr>
          <w:p w:rsidR="005E014C" w:rsidRPr="00847291" w:rsidRDefault="005E014C" w:rsidP="006620A6">
            <w:r w:rsidRPr="00847291">
              <w:t>Зав.отделами</w:t>
            </w:r>
          </w:p>
        </w:tc>
        <w:tc>
          <w:tcPr>
            <w:tcW w:w="1542" w:type="dxa"/>
          </w:tcPr>
          <w:p w:rsidR="005E014C" w:rsidRPr="00847291" w:rsidRDefault="005E014C" w:rsidP="006620A6">
            <w:r w:rsidRPr="00847291">
              <w:t>апрель</w:t>
            </w:r>
          </w:p>
        </w:tc>
      </w:tr>
      <w:tr w:rsidR="005E014C" w:rsidRPr="00847291" w:rsidTr="006620A6">
        <w:tc>
          <w:tcPr>
            <w:tcW w:w="648" w:type="dxa"/>
          </w:tcPr>
          <w:p w:rsidR="005E014C" w:rsidRPr="00847291" w:rsidRDefault="005E014C" w:rsidP="006620A6">
            <w:r w:rsidRPr="00847291">
              <w:t>22</w:t>
            </w:r>
          </w:p>
        </w:tc>
        <w:tc>
          <w:tcPr>
            <w:tcW w:w="4679" w:type="dxa"/>
          </w:tcPr>
          <w:p w:rsidR="005E014C" w:rsidRPr="00847291" w:rsidRDefault="005E014C" w:rsidP="006620A6">
            <w:r w:rsidRPr="00847291">
              <w:t>Отчетный концерт хореографического отдела</w:t>
            </w:r>
          </w:p>
        </w:tc>
        <w:tc>
          <w:tcPr>
            <w:tcW w:w="2701" w:type="dxa"/>
          </w:tcPr>
          <w:p w:rsidR="005E014C" w:rsidRPr="00847291" w:rsidRDefault="005E014C" w:rsidP="006620A6">
            <w:r w:rsidRPr="00847291">
              <w:t>Фирстова Н.М. Авдюшкина С.И.</w:t>
            </w:r>
          </w:p>
        </w:tc>
        <w:tc>
          <w:tcPr>
            <w:tcW w:w="1542" w:type="dxa"/>
          </w:tcPr>
          <w:p w:rsidR="005E014C" w:rsidRPr="00847291" w:rsidRDefault="005E014C" w:rsidP="006620A6">
            <w:r w:rsidRPr="00847291">
              <w:t>апрель</w:t>
            </w:r>
          </w:p>
        </w:tc>
      </w:tr>
      <w:tr w:rsidR="005E014C" w:rsidRPr="00847291" w:rsidTr="006620A6">
        <w:tc>
          <w:tcPr>
            <w:tcW w:w="648" w:type="dxa"/>
          </w:tcPr>
          <w:p w:rsidR="005E014C" w:rsidRPr="00847291" w:rsidRDefault="005E014C" w:rsidP="006620A6">
            <w:r w:rsidRPr="00847291">
              <w:t>23</w:t>
            </w:r>
          </w:p>
        </w:tc>
        <w:tc>
          <w:tcPr>
            <w:tcW w:w="4679" w:type="dxa"/>
          </w:tcPr>
          <w:p w:rsidR="005E014C" w:rsidRPr="00847291" w:rsidRDefault="005E014C" w:rsidP="006620A6">
            <w:r w:rsidRPr="00847291">
              <w:t>Участие в районном мероприятии ,посвященное Дню победы</w:t>
            </w:r>
          </w:p>
        </w:tc>
        <w:tc>
          <w:tcPr>
            <w:tcW w:w="2701" w:type="dxa"/>
          </w:tcPr>
          <w:p w:rsidR="005E014C" w:rsidRPr="00847291" w:rsidRDefault="005E014C" w:rsidP="006620A6">
            <w:r w:rsidRPr="00847291">
              <w:t>Преподаватели</w:t>
            </w:r>
          </w:p>
          <w:p w:rsidR="005E014C" w:rsidRPr="00847291" w:rsidRDefault="005E014C" w:rsidP="006620A6">
            <w:r w:rsidRPr="00847291">
              <w:t>Ворсина Р.Р.</w:t>
            </w:r>
          </w:p>
        </w:tc>
        <w:tc>
          <w:tcPr>
            <w:tcW w:w="1542" w:type="dxa"/>
          </w:tcPr>
          <w:p w:rsidR="005E014C" w:rsidRPr="00847291" w:rsidRDefault="005E014C" w:rsidP="006620A6">
            <w:r w:rsidRPr="00847291">
              <w:t>май</w:t>
            </w:r>
          </w:p>
        </w:tc>
      </w:tr>
      <w:tr w:rsidR="005E014C" w:rsidRPr="00847291" w:rsidTr="006620A6">
        <w:tc>
          <w:tcPr>
            <w:tcW w:w="648" w:type="dxa"/>
          </w:tcPr>
          <w:p w:rsidR="005E014C" w:rsidRPr="00847291" w:rsidRDefault="005E014C" w:rsidP="006620A6">
            <w:r w:rsidRPr="00847291">
              <w:t>24</w:t>
            </w:r>
          </w:p>
        </w:tc>
        <w:tc>
          <w:tcPr>
            <w:tcW w:w="4679" w:type="dxa"/>
          </w:tcPr>
          <w:p w:rsidR="005E014C" w:rsidRPr="00847291" w:rsidRDefault="005E014C" w:rsidP="006620A6">
            <w:r w:rsidRPr="00847291">
              <w:t>Выпускной вечер « До свидание,школа»</w:t>
            </w:r>
          </w:p>
        </w:tc>
        <w:tc>
          <w:tcPr>
            <w:tcW w:w="2701" w:type="dxa"/>
          </w:tcPr>
          <w:p w:rsidR="005E014C" w:rsidRPr="00847291" w:rsidRDefault="005E014C" w:rsidP="006620A6">
            <w:r w:rsidRPr="00847291">
              <w:t>Зав.отделами</w:t>
            </w:r>
          </w:p>
        </w:tc>
        <w:tc>
          <w:tcPr>
            <w:tcW w:w="1542" w:type="dxa"/>
          </w:tcPr>
          <w:p w:rsidR="005E014C" w:rsidRPr="00847291" w:rsidRDefault="005E014C" w:rsidP="006620A6">
            <w:r w:rsidRPr="00847291">
              <w:t>май</w:t>
            </w:r>
          </w:p>
        </w:tc>
      </w:tr>
      <w:tr w:rsidR="005E014C" w:rsidRPr="00847291" w:rsidTr="006620A6">
        <w:tc>
          <w:tcPr>
            <w:tcW w:w="648" w:type="dxa"/>
          </w:tcPr>
          <w:p w:rsidR="005E014C" w:rsidRPr="00847291" w:rsidRDefault="005E014C" w:rsidP="006620A6">
            <w:r w:rsidRPr="00847291">
              <w:t>25</w:t>
            </w:r>
          </w:p>
        </w:tc>
        <w:tc>
          <w:tcPr>
            <w:tcW w:w="4679" w:type="dxa"/>
          </w:tcPr>
          <w:p w:rsidR="005E014C" w:rsidRPr="00847291" w:rsidRDefault="005E014C" w:rsidP="006620A6">
            <w:r w:rsidRPr="00847291">
              <w:t>Концерт, посвященный Дню защиты  детей.</w:t>
            </w:r>
          </w:p>
        </w:tc>
        <w:tc>
          <w:tcPr>
            <w:tcW w:w="2701" w:type="dxa"/>
          </w:tcPr>
          <w:p w:rsidR="005E014C" w:rsidRPr="00847291" w:rsidRDefault="005E014C" w:rsidP="006620A6">
            <w:r w:rsidRPr="00847291">
              <w:t>Зав.отделами</w:t>
            </w:r>
          </w:p>
        </w:tc>
        <w:tc>
          <w:tcPr>
            <w:tcW w:w="1542" w:type="dxa"/>
          </w:tcPr>
          <w:p w:rsidR="005E014C" w:rsidRPr="00847291" w:rsidRDefault="005E014C" w:rsidP="006620A6">
            <w:r w:rsidRPr="00847291">
              <w:t>июнь</w:t>
            </w:r>
          </w:p>
        </w:tc>
      </w:tr>
      <w:tr w:rsidR="005E014C" w:rsidRPr="00847291" w:rsidTr="006620A6">
        <w:tc>
          <w:tcPr>
            <w:tcW w:w="648" w:type="dxa"/>
          </w:tcPr>
          <w:p w:rsidR="005E014C" w:rsidRPr="00847291" w:rsidRDefault="005E014C" w:rsidP="006620A6">
            <w:r w:rsidRPr="00847291">
              <w:t>26</w:t>
            </w:r>
          </w:p>
        </w:tc>
        <w:tc>
          <w:tcPr>
            <w:tcW w:w="4679" w:type="dxa"/>
          </w:tcPr>
          <w:p w:rsidR="005E014C" w:rsidRPr="00847291" w:rsidRDefault="005E014C" w:rsidP="006620A6">
            <w:r w:rsidRPr="00847291">
              <w:t>Участие на Сабантуе</w:t>
            </w:r>
          </w:p>
        </w:tc>
        <w:tc>
          <w:tcPr>
            <w:tcW w:w="2701" w:type="dxa"/>
          </w:tcPr>
          <w:p w:rsidR="005E014C" w:rsidRPr="00847291" w:rsidRDefault="005E014C" w:rsidP="006620A6">
            <w:r w:rsidRPr="00847291">
              <w:t>Преподаватели</w:t>
            </w:r>
          </w:p>
        </w:tc>
        <w:tc>
          <w:tcPr>
            <w:tcW w:w="1542" w:type="dxa"/>
          </w:tcPr>
          <w:p w:rsidR="005E014C" w:rsidRPr="00847291" w:rsidRDefault="005E014C" w:rsidP="006620A6">
            <w:r w:rsidRPr="00847291">
              <w:t>июнь</w:t>
            </w:r>
          </w:p>
        </w:tc>
      </w:tr>
    </w:tbl>
    <w:p w:rsidR="005E014C" w:rsidRPr="00847291" w:rsidRDefault="005E014C" w:rsidP="00424BE6">
      <w:pPr>
        <w:spacing w:line="276" w:lineRule="auto"/>
        <w:jc w:val="center"/>
        <w:rPr>
          <w:b/>
        </w:rPr>
      </w:pPr>
    </w:p>
    <w:p w:rsidR="005E014C" w:rsidRPr="00847291" w:rsidRDefault="005E014C" w:rsidP="00424BE6">
      <w:pPr>
        <w:spacing w:line="276" w:lineRule="auto"/>
        <w:jc w:val="center"/>
        <w:rPr>
          <w:b/>
        </w:rPr>
      </w:pPr>
    </w:p>
    <w:p w:rsidR="005E014C" w:rsidRPr="00847291" w:rsidRDefault="005E014C" w:rsidP="00424BE6">
      <w:pPr>
        <w:spacing w:line="276" w:lineRule="auto"/>
        <w:jc w:val="center"/>
        <w:rPr>
          <w:b/>
        </w:rPr>
      </w:pPr>
      <w:r w:rsidRPr="00847291">
        <w:rPr>
          <w:b/>
        </w:rPr>
        <w:t>Участие в конкурсах</w:t>
      </w:r>
    </w:p>
    <w:p w:rsidR="005E014C" w:rsidRPr="00847291" w:rsidRDefault="005E014C" w:rsidP="00424BE6">
      <w:pPr>
        <w:spacing w:line="276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110"/>
        <w:gridCol w:w="2393"/>
        <w:gridCol w:w="2393"/>
      </w:tblGrid>
      <w:tr w:rsidR="005E014C" w:rsidRPr="00847291" w:rsidTr="006620A6">
        <w:tc>
          <w:tcPr>
            <w:tcW w:w="675" w:type="dxa"/>
          </w:tcPr>
          <w:p w:rsidR="005E014C" w:rsidRPr="00847291" w:rsidRDefault="005E014C" w:rsidP="005B5136">
            <w:pPr>
              <w:rPr>
                <w:b/>
              </w:rPr>
            </w:pPr>
            <w:r w:rsidRPr="00847291">
              <w:rPr>
                <w:b/>
              </w:rPr>
              <w:t>№</w:t>
            </w:r>
          </w:p>
        </w:tc>
        <w:tc>
          <w:tcPr>
            <w:tcW w:w="4110" w:type="dxa"/>
          </w:tcPr>
          <w:p w:rsidR="005E014C" w:rsidRPr="00847291" w:rsidRDefault="005E014C" w:rsidP="005B5136">
            <w:pPr>
              <w:rPr>
                <w:b/>
              </w:rPr>
            </w:pPr>
            <w:r w:rsidRPr="00847291">
              <w:rPr>
                <w:b/>
              </w:rPr>
              <w:t xml:space="preserve">Формы деятельности </w:t>
            </w:r>
          </w:p>
        </w:tc>
        <w:tc>
          <w:tcPr>
            <w:tcW w:w="2393" w:type="dxa"/>
          </w:tcPr>
          <w:p w:rsidR="005E014C" w:rsidRPr="00847291" w:rsidRDefault="005E014C" w:rsidP="005B5136">
            <w:pPr>
              <w:rPr>
                <w:b/>
              </w:rPr>
            </w:pPr>
            <w:r w:rsidRPr="00847291">
              <w:rPr>
                <w:b/>
              </w:rPr>
              <w:t>Ответственные</w:t>
            </w:r>
          </w:p>
        </w:tc>
        <w:tc>
          <w:tcPr>
            <w:tcW w:w="2393" w:type="dxa"/>
          </w:tcPr>
          <w:p w:rsidR="005E014C" w:rsidRPr="00847291" w:rsidRDefault="005E014C" w:rsidP="005B5136">
            <w:pPr>
              <w:rPr>
                <w:b/>
              </w:rPr>
            </w:pPr>
            <w:r w:rsidRPr="00847291">
              <w:rPr>
                <w:b/>
              </w:rPr>
              <w:t>Дата</w:t>
            </w:r>
          </w:p>
        </w:tc>
      </w:tr>
      <w:tr w:rsidR="005E014C" w:rsidRPr="00847291" w:rsidTr="006620A6">
        <w:tc>
          <w:tcPr>
            <w:tcW w:w="675" w:type="dxa"/>
          </w:tcPr>
          <w:p w:rsidR="005E014C" w:rsidRPr="00847291" w:rsidRDefault="005E014C" w:rsidP="006620A6">
            <w:pPr>
              <w:spacing w:line="276" w:lineRule="auto"/>
              <w:jc w:val="center"/>
            </w:pPr>
            <w:r w:rsidRPr="00847291">
              <w:t>1</w:t>
            </w:r>
          </w:p>
        </w:tc>
        <w:tc>
          <w:tcPr>
            <w:tcW w:w="4110" w:type="dxa"/>
          </w:tcPr>
          <w:p w:rsidR="005E014C" w:rsidRPr="00847291" w:rsidRDefault="005E014C" w:rsidP="005E358D">
            <w:r w:rsidRPr="00847291">
              <w:t>Участие в Международном конкурсе           « Вдохновение»г.Уфа</w:t>
            </w:r>
          </w:p>
        </w:tc>
        <w:tc>
          <w:tcPr>
            <w:tcW w:w="2393" w:type="dxa"/>
          </w:tcPr>
          <w:p w:rsidR="005E014C" w:rsidRPr="00847291" w:rsidRDefault="005E014C" w:rsidP="005E358D">
            <w:r w:rsidRPr="00847291">
              <w:t>Ахметова О.Е.</w:t>
            </w:r>
          </w:p>
          <w:p w:rsidR="005E014C" w:rsidRPr="00847291" w:rsidRDefault="005E014C" w:rsidP="005E358D">
            <w:r w:rsidRPr="00847291">
              <w:t>ГилязоваР.М.</w:t>
            </w:r>
          </w:p>
          <w:p w:rsidR="005E014C" w:rsidRPr="00847291" w:rsidRDefault="005E014C" w:rsidP="005E358D">
            <w:r w:rsidRPr="00847291">
              <w:t>Скарякина В.И.</w:t>
            </w:r>
          </w:p>
          <w:p w:rsidR="005E014C" w:rsidRPr="00847291" w:rsidRDefault="005E014C" w:rsidP="005E358D">
            <w:r w:rsidRPr="00847291">
              <w:t>Сафиуллина Э.В.</w:t>
            </w:r>
          </w:p>
          <w:p w:rsidR="005E014C" w:rsidRPr="00847291" w:rsidRDefault="005E014C" w:rsidP="005E358D">
            <w:r w:rsidRPr="00847291">
              <w:t>Сафина  А.Б.</w:t>
            </w:r>
          </w:p>
          <w:p w:rsidR="005E014C" w:rsidRPr="00847291" w:rsidRDefault="005E014C" w:rsidP="005E358D">
            <w:r w:rsidRPr="00847291">
              <w:t>Канзафарова Э.Ф.</w:t>
            </w:r>
          </w:p>
          <w:p w:rsidR="005E014C" w:rsidRPr="00847291" w:rsidRDefault="005E014C" w:rsidP="005E358D">
            <w:r w:rsidRPr="00847291">
              <w:t>Фахретдинова Г.Р.</w:t>
            </w:r>
          </w:p>
        </w:tc>
        <w:tc>
          <w:tcPr>
            <w:tcW w:w="2393" w:type="dxa"/>
          </w:tcPr>
          <w:p w:rsidR="005E014C" w:rsidRPr="00847291" w:rsidRDefault="005E014C" w:rsidP="005E358D">
            <w:r w:rsidRPr="00847291">
              <w:t>1-4 ноября</w:t>
            </w:r>
          </w:p>
        </w:tc>
      </w:tr>
      <w:tr w:rsidR="005E014C" w:rsidRPr="00847291" w:rsidTr="006620A6">
        <w:tc>
          <w:tcPr>
            <w:tcW w:w="675" w:type="dxa"/>
          </w:tcPr>
          <w:p w:rsidR="005E014C" w:rsidRPr="00847291" w:rsidRDefault="005E014C" w:rsidP="006620A6">
            <w:pPr>
              <w:spacing w:line="276" w:lineRule="auto"/>
              <w:jc w:val="center"/>
            </w:pPr>
            <w:r w:rsidRPr="00847291">
              <w:t>2</w:t>
            </w:r>
          </w:p>
        </w:tc>
        <w:tc>
          <w:tcPr>
            <w:tcW w:w="4110" w:type="dxa"/>
          </w:tcPr>
          <w:p w:rsidR="005E014C" w:rsidRPr="00847291" w:rsidRDefault="005E014C" w:rsidP="005E358D">
            <w:r w:rsidRPr="00847291">
              <w:t>Школьный конкурс детского рисунка         « Зимняя сказка-2019»</w:t>
            </w:r>
          </w:p>
        </w:tc>
        <w:tc>
          <w:tcPr>
            <w:tcW w:w="2393" w:type="dxa"/>
          </w:tcPr>
          <w:p w:rsidR="005E014C" w:rsidRPr="00847291" w:rsidRDefault="005E014C" w:rsidP="005E358D">
            <w:r w:rsidRPr="00847291">
              <w:t>Саитова Н.Л.</w:t>
            </w:r>
          </w:p>
          <w:p w:rsidR="005E014C" w:rsidRPr="00847291" w:rsidRDefault="005E014C" w:rsidP="005E358D">
            <w:r w:rsidRPr="00847291">
              <w:t>Даутова А.В.</w:t>
            </w:r>
          </w:p>
        </w:tc>
        <w:tc>
          <w:tcPr>
            <w:tcW w:w="2393" w:type="dxa"/>
          </w:tcPr>
          <w:p w:rsidR="005E014C" w:rsidRPr="00847291" w:rsidRDefault="005E014C" w:rsidP="005E358D">
            <w:r w:rsidRPr="00847291">
              <w:t>Декабрь</w:t>
            </w:r>
          </w:p>
        </w:tc>
      </w:tr>
      <w:tr w:rsidR="005E014C" w:rsidRPr="00847291" w:rsidTr="006620A6">
        <w:tc>
          <w:tcPr>
            <w:tcW w:w="675" w:type="dxa"/>
          </w:tcPr>
          <w:p w:rsidR="005E014C" w:rsidRPr="00847291" w:rsidRDefault="005E014C" w:rsidP="006620A6">
            <w:pPr>
              <w:spacing w:line="276" w:lineRule="auto"/>
              <w:jc w:val="center"/>
            </w:pPr>
            <w:r w:rsidRPr="00847291">
              <w:t>3</w:t>
            </w:r>
          </w:p>
        </w:tc>
        <w:tc>
          <w:tcPr>
            <w:tcW w:w="4110" w:type="dxa"/>
          </w:tcPr>
          <w:p w:rsidR="005E014C" w:rsidRPr="00847291" w:rsidRDefault="005E014C" w:rsidP="005E358D">
            <w:r w:rsidRPr="00847291">
              <w:t>Всероссийский конкурс ансамблевого мастерства « В добрый путь»г.Уфа</w:t>
            </w:r>
          </w:p>
        </w:tc>
        <w:tc>
          <w:tcPr>
            <w:tcW w:w="2393" w:type="dxa"/>
          </w:tcPr>
          <w:p w:rsidR="005E014C" w:rsidRPr="00847291" w:rsidRDefault="005E014C" w:rsidP="005E358D">
            <w:r w:rsidRPr="00847291">
              <w:t>Сафиуллина Э.В.</w:t>
            </w:r>
          </w:p>
          <w:p w:rsidR="005E014C" w:rsidRPr="00847291" w:rsidRDefault="005E014C" w:rsidP="005E358D">
            <w:r w:rsidRPr="00847291">
              <w:t>Скарякина В.И.</w:t>
            </w:r>
          </w:p>
          <w:p w:rsidR="005E014C" w:rsidRPr="00847291" w:rsidRDefault="005E014C" w:rsidP="005E358D">
            <w:r w:rsidRPr="00847291">
              <w:t>Ахметова О.Е.</w:t>
            </w:r>
          </w:p>
          <w:p w:rsidR="005E014C" w:rsidRPr="00847291" w:rsidRDefault="005E014C" w:rsidP="005E358D">
            <w:r w:rsidRPr="00847291">
              <w:t>Фахретдинова Г.Р.</w:t>
            </w:r>
          </w:p>
        </w:tc>
        <w:tc>
          <w:tcPr>
            <w:tcW w:w="2393" w:type="dxa"/>
          </w:tcPr>
          <w:p w:rsidR="005E014C" w:rsidRPr="00847291" w:rsidRDefault="005E014C" w:rsidP="005E358D">
            <w:r w:rsidRPr="00847291">
              <w:t>декабрь</w:t>
            </w:r>
          </w:p>
        </w:tc>
      </w:tr>
      <w:tr w:rsidR="005E014C" w:rsidRPr="00847291" w:rsidTr="006620A6">
        <w:tc>
          <w:tcPr>
            <w:tcW w:w="675" w:type="dxa"/>
          </w:tcPr>
          <w:p w:rsidR="005E014C" w:rsidRPr="00847291" w:rsidRDefault="005E014C" w:rsidP="006620A6">
            <w:pPr>
              <w:spacing w:line="276" w:lineRule="auto"/>
              <w:jc w:val="center"/>
            </w:pPr>
            <w:r w:rsidRPr="00847291">
              <w:t>4</w:t>
            </w:r>
          </w:p>
        </w:tc>
        <w:tc>
          <w:tcPr>
            <w:tcW w:w="4110" w:type="dxa"/>
          </w:tcPr>
          <w:p w:rsidR="005E014C" w:rsidRPr="00847291" w:rsidRDefault="005E014C" w:rsidP="005E358D">
            <w:r w:rsidRPr="00847291">
              <w:t xml:space="preserve">Международный конкурс-фестиваль </w:t>
            </w:r>
          </w:p>
          <w:p w:rsidR="005E014C" w:rsidRPr="00847291" w:rsidRDefault="005E014C" w:rsidP="005E358D">
            <w:r w:rsidRPr="00847291">
              <w:t>« На крыльях таланта» г.Уфа</w:t>
            </w:r>
          </w:p>
        </w:tc>
        <w:tc>
          <w:tcPr>
            <w:tcW w:w="2393" w:type="dxa"/>
          </w:tcPr>
          <w:p w:rsidR="005E014C" w:rsidRPr="00847291" w:rsidRDefault="005E014C" w:rsidP="005E358D">
            <w:r w:rsidRPr="00847291">
              <w:t>Ахметова О.Е.</w:t>
            </w:r>
          </w:p>
          <w:p w:rsidR="005E014C" w:rsidRPr="00847291" w:rsidRDefault="005E014C" w:rsidP="005E358D">
            <w:r w:rsidRPr="00847291">
              <w:t>Гилязова Р.М.</w:t>
            </w:r>
          </w:p>
          <w:p w:rsidR="005E014C" w:rsidRPr="00847291" w:rsidRDefault="005E014C" w:rsidP="005E358D">
            <w:r w:rsidRPr="00847291">
              <w:t>Скарякина В.И.</w:t>
            </w:r>
          </w:p>
          <w:p w:rsidR="005E014C" w:rsidRPr="00847291" w:rsidRDefault="005E014C" w:rsidP="005E358D">
            <w:r w:rsidRPr="00847291">
              <w:t>Сафиуллина Э.В.</w:t>
            </w:r>
          </w:p>
          <w:p w:rsidR="005E014C" w:rsidRPr="00847291" w:rsidRDefault="005E014C" w:rsidP="005E358D">
            <w:r w:rsidRPr="00847291">
              <w:t>Сафина  А.Б.</w:t>
            </w:r>
          </w:p>
          <w:p w:rsidR="005E014C" w:rsidRPr="00847291" w:rsidRDefault="005E014C" w:rsidP="005E358D">
            <w:r w:rsidRPr="00847291">
              <w:t>Канзафарова Э.Ф.</w:t>
            </w:r>
          </w:p>
          <w:p w:rsidR="005E014C" w:rsidRPr="00847291" w:rsidRDefault="005E014C" w:rsidP="005E358D">
            <w:r w:rsidRPr="00847291">
              <w:t>Фахретдинова Г.Р.</w:t>
            </w:r>
          </w:p>
        </w:tc>
        <w:tc>
          <w:tcPr>
            <w:tcW w:w="2393" w:type="dxa"/>
          </w:tcPr>
          <w:p w:rsidR="005E014C" w:rsidRPr="00847291" w:rsidRDefault="005E014C" w:rsidP="005E358D">
            <w:r w:rsidRPr="00847291">
              <w:t>23-27 января</w:t>
            </w:r>
          </w:p>
        </w:tc>
      </w:tr>
      <w:tr w:rsidR="005E014C" w:rsidRPr="00847291" w:rsidTr="006620A6">
        <w:tc>
          <w:tcPr>
            <w:tcW w:w="675" w:type="dxa"/>
          </w:tcPr>
          <w:p w:rsidR="005E014C" w:rsidRPr="00847291" w:rsidRDefault="005E014C" w:rsidP="006620A6">
            <w:pPr>
              <w:spacing w:line="276" w:lineRule="auto"/>
              <w:jc w:val="center"/>
            </w:pPr>
            <w:r w:rsidRPr="00847291">
              <w:t>5</w:t>
            </w:r>
          </w:p>
        </w:tc>
        <w:tc>
          <w:tcPr>
            <w:tcW w:w="4110" w:type="dxa"/>
          </w:tcPr>
          <w:p w:rsidR="005E014C" w:rsidRPr="00847291" w:rsidRDefault="005E014C" w:rsidP="005E358D">
            <w:r w:rsidRPr="00847291">
              <w:t>Школьный конкурс детского  рисунка на станке « Я рисую маму»-2019»</w:t>
            </w:r>
          </w:p>
        </w:tc>
        <w:tc>
          <w:tcPr>
            <w:tcW w:w="2393" w:type="dxa"/>
          </w:tcPr>
          <w:p w:rsidR="005E014C" w:rsidRPr="00847291" w:rsidRDefault="005E014C" w:rsidP="005E358D">
            <w:r w:rsidRPr="00847291">
              <w:t>Саитова Н.Л.</w:t>
            </w:r>
          </w:p>
          <w:p w:rsidR="005E014C" w:rsidRPr="00847291" w:rsidRDefault="005E014C" w:rsidP="005E358D">
            <w:r w:rsidRPr="00847291">
              <w:t>Даутова А.В.</w:t>
            </w:r>
          </w:p>
        </w:tc>
        <w:tc>
          <w:tcPr>
            <w:tcW w:w="2393" w:type="dxa"/>
          </w:tcPr>
          <w:p w:rsidR="005E014C" w:rsidRPr="00847291" w:rsidRDefault="005E014C" w:rsidP="005E358D">
            <w:r w:rsidRPr="00847291">
              <w:t>март</w:t>
            </w:r>
          </w:p>
        </w:tc>
      </w:tr>
      <w:tr w:rsidR="005E014C" w:rsidRPr="00847291" w:rsidTr="006620A6">
        <w:tc>
          <w:tcPr>
            <w:tcW w:w="675" w:type="dxa"/>
          </w:tcPr>
          <w:p w:rsidR="005E014C" w:rsidRPr="00847291" w:rsidRDefault="005E014C" w:rsidP="006620A6">
            <w:pPr>
              <w:spacing w:line="276" w:lineRule="auto"/>
              <w:jc w:val="center"/>
            </w:pPr>
            <w:r w:rsidRPr="00847291">
              <w:t>6</w:t>
            </w:r>
          </w:p>
        </w:tc>
        <w:tc>
          <w:tcPr>
            <w:tcW w:w="4110" w:type="dxa"/>
          </w:tcPr>
          <w:p w:rsidR="005E014C" w:rsidRPr="00847291" w:rsidRDefault="005E014C" w:rsidP="005E358D">
            <w:r w:rsidRPr="00847291">
              <w:rPr>
                <w:lang w:val="en-US"/>
              </w:rPr>
              <w:t>IV</w:t>
            </w:r>
            <w:r w:rsidRPr="00847291">
              <w:t>Международный конкурс-фестиваль «</w:t>
            </w:r>
            <w:r w:rsidRPr="00847291">
              <w:rPr>
                <w:lang w:val="en-US"/>
              </w:rPr>
              <w:t>New</w:t>
            </w:r>
            <w:r w:rsidRPr="00847291">
              <w:t xml:space="preserve"> </w:t>
            </w:r>
            <w:r w:rsidRPr="00847291">
              <w:rPr>
                <w:lang w:val="en-US"/>
              </w:rPr>
              <w:t>Stars</w:t>
            </w:r>
            <w:r w:rsidRPr="00847291">
              <w:t>»</w:t>
            </w:r>
          </w:p>
        </w:tc>
        <w:tc>
          <w:tcPr>
            <w:tcW w:w="2393" w:type="dxa"/>
          </w:tcPr>
          <w:p w:rsidR="005E014C" w:rsidRPr="00847291" w:rsidRDefault="005E014C" w:rsidP="005E358D">
            <w:r w:rsidRPr="00847291">
              <w:t>Ахметова О.Е.</w:t>
            </w:r>
          </w:p>
          <w:p w:rsidR="005E014C" w:rsidRPr="00847291" w:rsidRDefault="005E014C" w:rsidP="005E358D">
            <w:r w:rsidRPr="00847291">
              <w:t>Гилязова Р.М.</w:t>
            </w:r>
          </w:p>
          <w:p w:rsidR="005E014C" w:rsidRPr="00847291" w:rsidRDefault="005E014C" w:rsidP="005E358D">
            <w:r w:rsidRPr="00847291">
              <w:t>Скарякина В.И.</w:t>
            </w:r>
          </w:p>
          <w:p w:rsidR="005E014C" w:rsidRPr="00847291" w:rsidRDefault="005E014C" w:rsidP="005E358D">
            <w:r w:rsidRPr="00847291">
              <w:t>Сафиуллина Э.В.</w:t>
            </w:r>
          </w:p>
          <w:p w:rsidR="005E014C" w:rsidRPr="00847291" w:rsidRDefault="005E014C" w:rsidP="005E358D">
            <w:r w:rsidRPr="00847291">
              <w:t>Сафина  А.Б.</w:t>
            </w:r>
          </w:p>
          <w:p w:rsidR="005E014C" w:rsidRPr="00847291" w:rsidRDefault="005E014C" w:rsidP="005E358D">
            <w:r w:rsidRPr="00847291">
              <w:t>Канзафарова Э.Ф.</w:t>
            </w:r>
          </w:p>
          <w:p w:rsidR="005E014C" w:rsidRPr="00847291" w:rsidRDefault="005E014C" w:rsidP="005E358D">
            <w:r w:rsidRPr="00847291">
              <w:t>Фахретдинова Г.Р.</w:t>
            </w:r>
          </w:p>
        </w:tc>
        <w:tc>
          <w:tcPr>
            <w:tcW w:w="2393" w:type="dxa"/>
          </w:tcPr>
          <w:p w:rsidR="005E014C" w:rsidRPr="00847291" w:rsidRDefault="005E014C" w:rsidP="005E358D">
            <w:r w:rsidRPr="00847291">
              <w:t>11-14 апреля</w:t>
            </w:r>
          </w:p>
        </w:tc>
      </w:tr>
      <w:tr w:rsidR="005E014C" w:rsidRPr="00847291" w:rsidTr="006620A6">
        <w:tc>
          <w:tcPr>
            <w:tcW w:w="675" w:type="dxa"/>
          </w:tcPr>
          <w:p w:rsidR="005E014C" w:rsidRPr="00847291" w:rsidRDefault="005E014C" w:rsidP="006620A6">
            <w:pPr>
              <w:spacing w:line="276" w:lineRule="auto"/>
              <w:jc w:val="center"/>
            </w:pPr>
            <w:r w:rsidRPr="00847291">
              <w:t>7</w:t>
            </w:r>
          </w:p>
        </w:tc>
        <w:tc>
          <w:tcPr>
            <w:tcW w:w="4110" w:type="dxa"/>
          </w:tcPr>
          <w:p w:rsidR="005E014C" w:rsidRPr="00847291" w:rsidRDefault="005E014C" w:rsidP="005E358D">
            <w:r w:rsidRPr="00847291">
              <w:t>Международный конкурс-фестиваль           « Планета талантов»</w:t>
            </w:r>
          </w:p>
        </w:tc>
        <w:tc>
          <w:tcPr>
            <w:tcW w:w="2393" w:type="dxa"/>
          </w:tcPr>
          <w:p w:rsidR="005E014C" w:rsidRPr="00847291" w:rsidRDefault="005E014C" w:rsidP="005E358D">
            <w:r w:rsidRPr="00847291">
              <w:t>Ахметова О.Е.</w:t>
            </w:r>
          </w:p>
          <w:p w:rsidR="005E014C" w:rsidRPr="00847291" w:rsidRDefault="005E014C" w:rsidP="005E358D">
            <w:r w:rsidRPr="00847291">
              <w:t>Гилязова Р.М.</w:t>
            </w:r>
          </w:p>
          <w:p w:rsidR="005E014C" w:rsidRPr="00847291" w:rsidRDefault="005E014C" w:rsidP="005E358D">
            <w:r w:rsidRPr="00847291">
              <w:t>Скарякина В.И.</w:t>
            </w:r>
          </w:p>
          <w:p w:rsidR="005E014C" w:rsidRPr="00847291" w:rsidRDefault="005E014C" w:rsidP="005E358D">
            <w:r w:rsidRPr="00847291">
              <w:t>Сафиуллина Э.В.</w:t>
            </w:r>
          </w:p>
          <w:p w:rsidR="005E014C" w:rsidRPr="00847291" w:rsidRDefault="005E014C" w:rsidP="005E358D">
            <w:r w:rsidRPr="00847291">
              <w:t>Сафина  А.Б.</w:t>
            </w:r>
          </w:p>
          <w:p w:rsidR="005E014C" w:rsidRPr="00847291" w:rsidRDefault="005E014C" w:rsidP="005E358D">
            <w:r w:rsidRPr="00847291">
              <w:t>Канзафарова Э.Ф.</w:t>
            </w:r>
          </w:p>
          <w:p w:rsidR="005E014C" w:rsidRPr="00847291" w:rsidRDefault="005E014C" w:rsidP="005E358D">
            <w:r w:rsidRPr="00847291">
              <w:t>Фахретдинова Г.Р.</w:t>
            </w:r>
          </w:p>
        </w:tc>
        <w:tc>
          <w:tcPr>
            <w:tcW w:w="2393" w:type="dxa"/>
          </w:tcPr>
          <w:p w:rsidR="005E014C" w:rsidRPr="00847291" w:rsidRDefault="005E014C" w:rsidP="005E358D">
            <w:r w:rsidRPr="00847291">
              <w:t>25-28 апреля</w:t>
            </w:r>
          </w:p>
        </w:tc>
      </w:tr>
      <w:tr w:rsidR="005E014C" w:rsidRPr="00847291" w:rsidTr="006620A6">
        <w:tc>
          <w:tcPr>
            <w:tcW w:w="675" w:type="dxa"/>
          </w:tcPr>
          <w:p w:rsidR="005E014C" w:rsidRPr="00847291" w:rsidRDefault="005E014C" w:rsidP="006620A6">
            <w:pPr>
              <w:spacing w:line="276" w:lineRule="auto"/>
              <w:jc w:val="center"/>
            </w:pPr>
            <w:r w:rsidRPr="00847291">
              <w:t>8</w:t>
            </w:r>
          </w:p>
        </w:tc>
        <w:tc>
          <w:tcPr>
            <w:tcW w:w="4110" w:type="dxa"/>
          </w:tcPr>
          <w:p w:rsidR="005E014C" w:rsidRPr="00847291" w:rsidRDefault="005E014C" w:rsidP="005E358D">
            <w:r w:rsidRPr="00847291">
              <w:t xml:space="preserve">Участие в конкурсах детского рисунка по плану РУМЦ и вне  плана Минкультуры РБ </w:t>
            </w:r>
          </w:p>
        </w:tc>
        <w:tc>
          <w:tcPr>
            <w:tcW w:w="2393" w:type="dxa"/>
          </w:tcPr>
          <w:p w:rsidR="005E014C" w:rsidRPr="00847291" w:rsidRDefault="005E014C" w:rsidP="005E358D">
            <w:r w:rsidRPr="00847291">
              <w:t>Саитова Н.Л.</w:t>
            </w:r>
          </w:p>
          <w:p w:rsidR="005E014C" w:rsidRPr="00847291" w:rsidRDefault="005E014C" w:rsidP="005E358D">
            <w:r w:rsidRPr="00847291">
              <w:t>Даутова А.В.</w:t>
            </w:r>
          </w:p>
        </w:tc>
        <w:tc>
          <w:tcPr>
            <w:tcW w:w="2393" w:type="dxa"/>
          </w:tcPr>
          <w:p w:rsidR="005E014C" w:rsidRPr="00847291" w:rsidRDefault="005E014C" w:rsidP="005E358D">
            <w:r w:rsidRPr="00847291">
              <w:t>Сентябрь – май</w:t>
            </w:r>
          </w:p>
        </w:tc>
      </w:tr>
      <w:tr w:rsidR="005E014C" w:rsidRPr="00847291" w:rsidTr="006620A6">
        <w:tc>
          <w:tcPr>
            <w:tcW w:w="675" w:type="dxa"/>
          </w:tcPr>
          <w:p w:rsidR="005E014C" w:rsidRPr="00847291" w:rsidRDefault="005E014C" w:rsidP="006620A6">
            <w:pPr>
              <w:spacing w:line="276" w:lineRule="auto"/>
              <w:jc w:val="center"/>
            </w:pPr>
            <w:r w:rsidRPr="00847291">
              <w:t>9</w:t>
            </w:r>
          </w:p>
        </w:tc>
        <w:tc>
          <w:tcPr>
            <w:tcW w:w="4110" w:type="dxa"/>
          </w:tcPr>
          <w:p w:rsidR="005E014C" w:rsidRPr="00847291" w:rsidRDefault="005E014C" w:rsidP="005E358D">
            <w:r w:rsidRPr="00847291">
              <w:t xml:space="preserve">Школьный конкурс инструментальных  ансамблей </w:t>
            </w:r>
          </w:p>
        </w:tc>
        <w:tc>
          <w:tcPr>
            <w:tcW w:w="2393" w:type="dxa"/>
          </w:tcPr>
          <w:p w:rsidR="005E014C" w:rsidRPr="00847291" w:rsidRDefault="005E014C" w:rsidP="005E358D">
            <w:r w:rsidRPr="00847291">
              <w:t>Зав.отделениями</w:t>
            </w:r>
          </w:p>
        </w:tc>
        <w:tc>
          <w:tcPr>
            <w:tcW w:w="2393" w:type="dxa"/>
          </w:tcPr>
          <w:p w:rsidR="005E014C" w:rsidRPr="00847291" w:rsidRDefault="005E014C" w:rsidP="005E358D">
            <w:r w:rsidRPr="00847291">
              <w:t>март</w:t>
            </w:r>
          </w:p>
        </w:tc>
      </w:tr>
      <w:tr w:rsidR="005E014C" w:rsidRPr="00847291" w:rsidTr="006620A6">
        <w:tc>
          <w:tcPr>
            <w:tcW w:w="675" w:type="dxa"/>
          </w:tcPr>
          <w:p w:rsidR="005E014C" w:rsidRPr="00847291" w:rsidRDefault="005E014C" w:rsidP="006620A6">
            <w:pPr>
              <w:spacing w:line="276" w:lineRule="auto"/>
              <w:jc w:val="center"/>
            </w:pPr>
            <w:r w:rsidRPr="00847291">
              <w:t>10</w:t>
            </w:r>
          </w:p>
        </w:tc>
        <w:tc>
          <w:tcPr>
            <w:tcW w:w="4110" w:type="dxa"/>
          </w:tcPr>
          <w:p w:rsidR="005E014C" w:rsidRPr="00847291" w:rsidRDefault="005E014C" w:rsidP="005E358D">
            <w:r w:rsidRPr="00847291">
              <w:t>Школьный конкурс полифонических произведений на цифровых инструментах</w:t>
            </w:r>
          </w:p>
        </w:tc>
        <w:tc>
          <w:tcPr>
            <w:tcW w:w="2393" w:type="dxa"/>
          </w:tcPr>
          <w:p w:rsidR="005E014C" w:rsidRPr="00847291" w:rsidRDefault="005E014C" w:rsidP="005E358D">
            <w:r w:rsidRPr="00847291">
              <w:t xml:space="preserve">Скарякина В.И. </w:t>
            </w:r>
          </w:p>
          <w:p w:rsidR="005E014C" w:rsidRPr="00847291" w:rsidRDefault="005E014C" w:rsidP="005E358D">
            <w:r w:rsidRPr="00847291">
              <w:t xml:space="preserve">Ахметова О.Е. </w:t>
            </w:r>
          </w:p>
          <w:p w:rsidR="005E014C" w:rsidRPr="00847291" w:rsidRDefault="005E014C" w:rsidP="005E358D">
            <w:r w:rsidRPr="00847291">
              <w:t>Фахретдинова Г.Р.</w:t>
            </w:r>
          </w:p>
        </w:tc>
        <w:tc>
          <w:tcPr>
            <w:tcW w:w="2393" w:type="dxa"/>
          </w:tcPr>
          <w:p w:rsidR="005E014C" w:rsidRPr="00847291" w:rsidRDefault="005E014C" w:rsidP="005E358D">
            <w:r w:rsidRPr="00847291">
              <w:t>апрель</w:t>
            </w:r>
          </w:p>
        </w:tc>
      </w:tr>
      <w:tr w:rsidR="005E014C" w:rsidRPr="00847291" w:rsidTr="006620A6">
        <w:tc>
          <w:tcPr>
            <w:tcW w:w="675" w:type="dxa"/>
          </w:tcPr>
          <w:p w:rsidR="005E014C" w:rsidRPr="00847291" w:rsidRDefault="005E014C" w:rsidP="006620A6">
            <w:pPr>
              <w:spacing w:line="276" w:lineRule="auto"/>
              <w:jc w:val="center"/>
            </w:pPr>
            <w:r w:rsidRPr="00847291">
              <w:t>11</w:t>
            </w:r>
          </w:p>
        </w:tc>
        <w:tc>
          <w:tcPr>
            <w:tcW w:w="4110" w:type="dxa"/>
          </w:tcPr>
          <w:p w:rsidR="005E014C" w:rsidRPr="00847291" w:rsidRDefault="005E014C" w:rsidP="005E358D">
            <w:r w:rsidRPr="00847291">
              <w:t>Школьный конкурс детского рисунка на станке « Я рисую маму»</w:t>
            </w:r>
          </w:p>
        </w:tc>
        <w:tc>
          <w:tcPr>
            <w:tcW w:w="2393" w:type="dxa"/>
          </w:tcPr>
          <w:p w:rsidR="005E014C" w:rsidRPr="00847291" w:rsidRDefault="005E014C" w:rsidP="005E358D">
            <w:r w:rsidRPr="00847291">
              <w:t>Саитова Н.Л.</w:t>
            </w:r>
          </w:p>
          <w:p w:rsidR="005E014C" w:rsidRPr="00847291" w:rsidRDefault="005E014C" w:rsidP="005E358D">
            <w:r w:rsidRPr="00847291">
              <w:t>Даутова А.В.</w:t>
            </w:r>
          </w:p>
        </w:tc>
        <w:tc>
          <w:tcPr>
            <w:tcW w:w="2393" w:type="dxa"/>
          </w:tcPr>
          <w:p w:rsidR="005E014C" w:rsidRPr="00847291" w:rsidRDefault="005E014C" w:rsidP="005E358D">
            <w:r w:rsidRPr="00847291">
              <w:t>март</w:t>
            </w:r>
          </w:p>
        </w:tc>
      </w:tr>
      <w:tr w:rsidR="005E014C" w:rsidRPr="00847291" w:rsidTr="006620A6">
        <w:tc>
          <w:tcPr>
            <w:tcW w:w="675" w:type="dxa"/>
          </w:tcPr>
          <w:p w:rsidR="005E014C" w:rsidRPr="00847291" w:rsidRDefault="005E014C" w:rsidP="006620A6">
            <w:pPr>
              <w:spacing w:line="276" w:lineRule="auto"/>
              <w:jc w:val="center"/>
            </w:pPr>
            <w:r w:rsidRPr="00847291">
              <w:t>12</w:t>
            </w:r>
          </w:p>
        </w:tc>
        <w:tc>
          <w:tcPr>
            <w:tcW w:w="4110" w:type="dxa"/>
          </w:tcPr>
          <w:p w:rsidR="005E014C" w:rsidRPr="00847291" w:rsidRDefault="005E014C" w:rsidP="005E358D">
            <w:r w:rsidRPr="00847291">
              <w:t>Всероссийский конкурс « Юный музыкант»г.Октябрьский, г .Уфа</w:t>
            </w:r>
          </w:p>
        </w:tc>
        <w:tc>
          <w:tcPr>
            <w:tcW w:w="2393" w:type="dxa"/>
          </w:tcPr>
          <w:p w:rsidR="005E014C" w:rsidRPr="00847291" w:rsidRDefault="005E014C" w:rsidP="005E358D">
            <w:r w:rsidRPr="00847291">
              <w:t>Зав.отделениями</w:t>
            </w:r>
          </w:p>
        </w:tc>
        <w:tc>
          <w:tcPr>
            <w:tcW w:w="2393" w:type="dxa"/>
          </w:tcPr>
          <w:p w:rsidR="005E014C" w:rsidRPr="00847291" w:rsidRDefault="005E014C" w:rsidP="005E358D">
            <w:r w:rsidRPr="00847291">
              <w:t>Февраль</w:t>
            </w:r>
          </w:p>
          <w:p w:rsidR="005E014C" w:rsidRPr="00847291" w:rsidRDefault="005E014C" w:rsidP="005E358D">
            <w:r w:rsidRPr="00847291">
              <w:t>март</w:t>
            </w:r>
          </w:p>
        </w:tc>
      </w:tr>
    </w:tbl>
    <w:p w:rsidR="005E014C" w:rsidRPr="00847291" w:rsidRDefault="005E014C" w:rsidP="00424BE6">
      <w:pPr>
        <w:spacing w:line="276" w:lineRule="auto"/>
        <w:jc w:val="center"/>
        <w:rPr>
          <w:b/>
        </w:rPr>
      </w:pPr>
    </w:p>
    <w:p w:rsidR="005E014C" w:rsidRPr="00847291" w:rsidRDefault="005E014C" w:rsidP="00424BE6">
      <w:pPr>
        <w:spacing w:line="276" w:lineRule="auto"/>
        <w:jc w:val="center"/>
        <w:rPr>
          <w:b/>
        </w:rPr>
      </w:pPr>
    </w:p>
    <w:p w:rsidR="005E014C" w:rsidRPr="00847291" w:rsidRDefault="005E014C" w:rsidP="00424BE6">
      <w:pPr>
        <w:spacing w:line="276" w:lineRule="auto"/>
        <w:jc w:val="center"/>
        <w:rPr>
          <w:b/>
        </w:rPr>
      </w:pPr>
    </w:p>
    <w:p w:rsidR="005E014C" w:rsidRPr="00847291" w:rsidRDefault="005E014C" w:rsidP="00424BE6">
      <w:pPr>
        <w:spacing w:line="276" w:lineRule="auto"/>
        <w:jc w:val="center"/>
        <w:rPr>
          <w:b/>
        </w:rPr>
      </w:pPr>
    </w:p>
    <w:p w:rsidR="005E014C" w:rsidRPr="00847291" w:rsidRDefault="005E014C" w:rsidP="00424BE6">
      <w:pPr>
        <w:spacing w:line="276" w:lineRule="auto"/>
        <w:jc w:val="center"/>
        <w:rPr>
          <w:b/>
        </w:rPr>
      </w:pPr>
    </w:p>
    <w:p w:rsidR="005E014C" w:rsidRPr="00847291" w:rsidRDefault="005E014C" w:rsidP="00424BE6">
      <w:pPr>
        <w:spacing w:line="276" w:lineRule="auto"/>
        <w:jc w:val="center"/>
        <w:rPr>
          <w:b/>
        </w:rPr>
      </w:pPr>
    </w:p>
    <w:p w:rsidR="005E014C" w:rsidRPr="00847291" w:rsidRDefault="005E014C" w:rsidP="00424BE6">
      <w:pPr>
        <w:spacing w:line="276" w:lineRule="auto"/>
        <w:jc w:val="center"/>
        <w:rPr>
          <w:b/>
        </w:rPr>
      </w:pPr>
    </w:p>
    <w:p w:rsidR="005E014C" w:rsidRPr="00847291" w:rsidRDefault="005E014C" w:rsidP="00424BE6">
      <w:pPr>
        <w:spacing w:line="276" w:lineRule="auto"/>
        <w:jc w:val="center"/>
        <w:rPr>
          <w:b/>
        </w:rPr>
      </w:pPr>
      <w:r w:rsidRPr="00847291">
        <w:rPr>
          <w:b/>
        </w:rPr>
        <w:t>Курсы повышения квалификации.</w:t>
      </w:r>
    </w:p>
    <w:p w:rsidR="005E014C" w:rsidRPr="00847291" w:rsidRDefault="005E014C" w:rsidP="00424BE6">
      <w:pPr>
        <w:spacing w:line="276" w:lineRule="auto"/>
        <w:jc w:val="center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6804"/>
        <w:gridCol w:w="2268"/>
      </w:tblGrid>
      <w:tr w:rsidR="005E014C" w:rsidRPr="00847291" w:rsidTr="006620A6">
        <w:tc>
          <w:tcPr>
            <w:tcW w:w="817" w:type="dxa"/>
          </w:tcPr>
          <w:p w:rsidR="005E014C" w:rsidRPr="00847291" w:rsidRDefault="005E014C" w:rsidP="006620A6">
            <w:pPr>
              <w:spacing w:line="276" w:lineRule="auto"/>
              <w:jc w:val="center"/>
              <w:rPr>
                <w:b/>
              </w:rPr>
            </w:pPr>
            <w:r w:rsidRPr="00847291">
              <w:rPr>
                <w:b/>
              </w:rPr>
              <w:t>№</w:t>
            </w:r>
          </w:p>
        </w:tc>
        <w:tc>
          <w:tcPr>
            <w:tcW w:w="6804" w:type="dxa"/>
          </w:tcPr>
          <w:p w:rsidR="005E014C" w:rsidRPr="00847291" w:rsidRDefault="005E014C" w:rsidP="006620A6">
            <w:pPr>
              <w:spacing w:line="276" w:lineRule="auto"/>
              <w:jc w:val="center"/>
              <w:rPr>
                <w:b/>
              </w:rPr>
            </w:pPr>
            <w:r w:rsidRPr="00847291">
              <w:rPr>
                <w:b/>
              </w:rPr>
              <w:t>Форма деятельности</w:t>
            </w:r>
          </w:p>
        </w:tc>
        <w:tc>
          <w:tcPr>
            <w:tcW w:w="2268" w:type="dxa"/>
          </w:tcPr>
          <w:p w:rsidR="005E014C" w:rsidRPr="00847291" w:rsidRDefault="005E014C" w:rsidP="006620A6">
            <w:pPr>
              <w:spacing w:line="276" w:lineRule="auto"/>
              <w:jc w:val="center"/>
              <w:rPr>
                <w:b/>
              </w:rPr>
            </w:pPr>
            <w:r w:rsidRPr="00847291">
              <w:rPr>
                <w:b/>
              </w:rPr>
              <w:t>Дата</w:t>
            </w:r>
          </w:p>
        </w:tc>
      </w:tr>
      <w:tr w:rsidR="005E014C" w:rsidRPr="00847291" w:rsidTr="006620A6">
        <w:tc>
          <w:tcPr>
            <w:tcW w:w="817" w:type="dxa"/>
          </w:tcPr>
          <w:p w:rsidR="005E014C" w:rsidRPr="00847291" w:rsidRDefault="005E014C" w:rsidP="006620A6">
            <w:pPr>
              <w:spacing w:line="276" w:lineRule="auto"/>
              <w:jc w:val="center"/>
            </w:pPr>
            <w:r w:rsidRPr="00847291">
              <w:t>1</w:t>
            </w:r>
          </w:p>
        </w:tc>
        <w:tc>
          <w:tcPr>
            <w:tcW w:w="6804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Взаимопосещение и анализ уроков преподавателей школы</w:t>
            </w:r>
          </w:p>
        </w:tc>
        <w:tc>
          <w:tcPr>
            <w:tcW w:w="2268" w:type="dxa"/>
          </w:tcPr>
          <w:p w:rsidR="005E014C" w:rsidRPr="00847291" w:rsidRDefault="005E014C" w:rsidP="006620A6">
            <w:pPr>
              <w:spacing w:line="276" w:lineRule="auto"/>
              <w:jc w:val="center"/>
            </w:pPr>
            <w:r w:rsidRPr="00847291">
              <w:t>1 раз в четверть</w:t>
            </w:r>
          </w:p>
        </w:tc>
      </w:tr>
      <w:tr w:rsidR="005E014C" w:rsidRPr="00847291" w:rsidTr="006620A6">
        <w:tc>
          <w:tcPr>
            <w:tcW w:w="817" w:type="dxa"/>
          </w:tcPr>
          <w:p w:rsidR="005E014C" w:rsidRPr="00847291" w:rsidRDefault="005E014C" w:rsidP="006620A6">
            <w:pPr>
              <w:spacing w:line="276" w:lineRule="auto"/>
              <w:jc w:val="center"/>
            </w:pPr>
            <w:r w:rsidRPr="00847291">
              <w:t>2</w:t>
            </w:r>
          </w:p>
        </w:tc>
        <w:tc>
          <w:tcPr>
            <w:tcW w:w="6804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Участие  в педагогических чтениях ОМО</w:t>
            </w:r>
          </w:p>
        </w:tc>
        <w:tc>
          <w:tcPr>
            <w:tcW w:w="2268" w:type="dxa"/>
          </w:tcPr>
          <w:p w:rsidR="005E014C" w:rsidRPr="00847291" w:rsidRDefault="005E014C" w:rsidP="006620A6">
            <w:pPr>
              <w:spacing w:line="276" w:lineRule="auto"/>
              <w:jc w:val="center"/>
            </w:pPr>
            <w:r w:rsidRPr="00847291">
              <w:t>В течение года</w:t>
            </w:r>
          </w:p>
        </w:tc>
      </w:tr>
      <w:tr w:rsidR="005E014C" w:rsidRPr="00847291" w:rsidTr="006620A6">
        <w:tc>
          <w:tcPr>
            <w:tcW w:w="817" w:type="dxa"/>
          </w:tcPr>
          <w:p w:rsidR="005E014C" w:rsidRPr="00847291" w:rsidRDefault="005E014C" w:rsidP="006620A6">
            <w:pPr>
              <w:spacing w:line="276" w:lineRule="auto"/>
              <w:jc w:val="center"/>
            </w:pPr>
            <w:r w:rsidRPr="00847291">
              <w:t>3</w:t>
            </w:r>
          </w:p>
        </w:tc>
        <w:tc>
          <w:tcPr>
            <w:tcW w:w="6804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Аттестация педагогических работников</w:t>
            </w:r>
          </w:p>
        </w:tc>
        <w:tc>
          <w:tcPr>
            <w:tcW w:w="2268" w:type="dxa"/>
          </w:tcPr>
          <w:p w:rsidR="005E014C" w:rsidRPr="00847291" w:rsidRDefault="005E014C" w:rsidP="006620A6">
            <w:pPr>
              <w:spacing w:line="276" w:lineRule="auto"/>
              <w:jc w:val="center"/>
            </w:pPr>
            <w:r w:rsidRPr="00847291">
              <w:t>В течение года</w:t>
            </w:r>
          </w:p>
        </w:tc>
      </w:tr>
      <w:tr w:rsidR="005E014C" w:rsidRPr="00847291" w:rsidTr="006620A6">
        <w:tc>
          <w:tcPr>
            <w:tcW w:w="817" w:type="dxa"/>
          </w:tcPr>
          <w:p w:rsidR="005E014C" w:rsidRPr="00847291" w:rsidRDefault="005E014C" w:rsidP="006620A6">
            <w:pPr>
              <w:spacing w:line="276" w:lineRule="auto"/>
              <w:jc w:val="center"/>
            </w:pPr>
            <w:bookmarkStart w:id="0" w:name="_GoBack" w:colFirst="2" w:colLast="2"/>
            <w:r w:rsidRPr="00847291">
              <w:t>4</w:t>
            </w:r>
          </w:p>
        </w:tc>
        <w:tc>
          <w:tcPr>
            <w:tcW w:w="6804" w:type="dxa"/>
          </w:tcPr>
          <w:p w:rsidR="005E014C" w:rsidRPr="00847291" w:rsidRDefault="005E014C" w:rsidP="006620A6">
            <w:pPr>
              <w:spacing w:line="276" w:lineRule="auto"/>
            </w:pPr>
            <w:r w:rsidRPr="00847291">
              <w:t>Посещение КПК по плану РУМЦ</w:t>
            </w:r>
          </w:p>
        </w:tc>
        <w:tc>
          <w:tcPr>
            <w:tcW w:w="2268" w:type="dxa"/>
          </w:tcPr>
          <w:p w:rsidR="005E014C" w:rsidRPr="00847291" w:rsidRDefault="005E014C" w:rsidP="006620A6">
            <w:pPr>
              <w:spacing w:line="276" w:lineRule="auto"/>
              <w:jc w:val="center"/>
            </w:pPr>
            <w:r w:rsidRPr="00847291">
              <w:t>В течение года</w:t>
            </w:r>
          </w:p>
        </w:tc>
      </w:tr>
      <w:bookmarkEnd w:id="0"/>
    </w:tbl>
    <w:p w:rsidR="005E014C" w:rsidRPr="00847291" w:rsidRDefault="005E014C" w:rsidP="00424BE6">
      <w:pPr>
        <w:spacing w:line="276" w:lineRule="auto"/>
        <w:jc w:val="center"/>
        <w:rPr>
          <w:b/>
        </w:rPr>
      </w:pPr>
    </w:p>
    <w:p w:rsidR="005E014C" w:rsidRDefault="005E014C" w:rsidP="00424BE6">
      <w:pPr>
        <w:spacing w:line="276" w:lineRule="auto"/>
        <w:jc w:val="center"/>
        <w:rPr>
          <w:b/>
          <w:sz w:val="28"/>
          <w:szCs w:val="28"/>
        </w:rPr>
      </w:pPr>
    </w:p>
    <w:p w:rsidR="005E014C" w:rsidRDefault="005E014C" w:rsidP="00847291">
      <w:pPr>
        <w:jc w:val="center"/>
        <w:rPr>
          <w:b/>
          <w:sz w:val="28"/>
          <w:szCs w:val="28"/>
        </w:rPr>
      </w:pPr>
    </w:p>
    <w:p w:rsidR="005E014C" w:rsidRDefault="005E014C" w:rsidP="00847291">
      <w:pPr>
        <w:jc w:val="center"/>
        <w:rPr>
          <w:b/>
          <w:sz w:val="28"/>
          <w:szCs w:val="28"/>
        </w:rPr>
      </w:pPr>
    </w:p>
    <w:p w:rsidR="005E014C" w:rsidRPr="00847291" w:rsidRDefault="005E014C" w:rsidP="00847291">
      <w:pPr>
        <w:jc w:val="center"/>
        <w:rPr>
          <w:b/>
        </w:rPr>
      </w:pPr>
      <w:r>
        <w:rPr>
          <w:b/>
          <w:sz w:val="28"/>
          <w:szCs w:val="28"/>
        </w:rPr>
        <w:t>Работа с родителями.</w:t>
      </w:r>
    </w:p>
    <w:tbl>
      <w:tblPr>
        <w:tblpPr w:leftFromText="180" w:rightFromText="180" w:vertAnchor="text" w:horzAnchor="margin" w:tblpY="236"/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"/>
        <w:gridCol w:w="5176"/>
        <w:gridCol w:w="2711"/>
        <w:gridCol w:w="1609"/>
      </w:tblGrid>
      <w:tr w:rsidR="005E014C" w:rsidRPr="00847291" w:rsidTr="006620A6">
        <w:trPr>
          <w:trHeight w:val="1433"/>
        </w:trPr>
        <w:tc>
          <w:tcPr>
            <w:tcW w:w="488" w:type="dxa"/>
          </w:tcPr>
          <w:p w:rsidR="005E014C" w:rsidRPr="00847291" w:rsidRDefault="005E014C" w:rsidP="00847291">
            <w:r w:rsidRPr="00847291">
              <w:t>1</w:t>
            </w:r>
          </w:p>
        </w:tc>
        <w:tc>
          <w:tcPr>
            <w:tcW w:w="5176" w:type="dxa"/>
          </w:tcPr>
          <w:p w:rsidR="005E014C" w:rsidRPr="00847291" w:rsidRDefault="005E014C" w:rsidP="00847291">
            <w:r w:rsidRPr="00847291">
              <w:t>Классные родительские собрания</w:t>
            </w:r>
          </w:p>
        </w:tc>
        <w:tc>
          <w:tcPr>
            <w:tcW w:w="2711" w:type="dxa"/>
          </w:tcPr>
          <w:p w:rsidR="005E014C" w:rsidRPr="00847291" w:rsidRDefault="005E014C" w:rsidP="00847291">
            <w:r w:rsidRPr="00847291">
              <w:t>Скарякина В.И.,</w:t>
            </w:r>
          </w:p>
          <w:p w:rsidR="005E014C" w:rsidRPr="00847291" w:rsidRDefault="005E014C" w:rsidP="00847291">
            <w:r w:rsidRPr="00847291">
              <w:t>Ахметова О.Е., Фахретдинова Г.Р.</w:t>
            </w:r>
          </w:p>
        </w:tc>
        <w:tc>
          <w:tcPr>
            <w:tcW w:w="1609" w:type="dxa"/>
          </w:tcPr>
          <w:p w:rsidR="005E014C" w:rsidRPr="00847291" w:rsidRDefault="005E014C" w:rsidP="00847291">
            <w:r w:rsidRPr="00847291">
              <w:t>октябрь</w:t>
            </w:r>
          </w:p>
          <w:p w:rsidR="005E014C" w:rsidRPr="00847291" w:rsidRDefault="005E014C" w:rsidP="00847291">
            <w:r w:rsidRPr="00847291">
              <w:t>декабрь   май.</w:t>
            </w:r>
          </w:p>
        </w:tc>
      </w:tr>
      <w:tr w:rsidR="005E014C" w:rsidRPr="00847291" w:rsidTr="006620A6">
        <w:trPr>
          <w:trHeight w:val="980"/>
        </w:trPr>
        <w:tc>
          <w:tcPr>
            <w:tcW w:w="488" w:type="dxa"/>
          </w:tcPr>
          <w:p w:rsidR="005E014C" w:rsidRPr="00847291" w:rsidRDefault="005E014C" w:rsidP="00847291">
            <w:r w:rsidRPr="00847291">
              <w:t>2</w:t>
            </w:r>
          </w:p>
        </w:tc>
        <w:tc>
          <w:tcPr>
            <w:tcW w:w="5176" w:type="dxa"/>
          </w:tcPr>
          <w:p w:rsidR="005E014C" w:rsidRPr="00847291" w:rsidRDefault="005E014C" w:rsidP="00847291">
            <w:r w:rsidRPr="00847291">
              <w:t>Родительское собрание духового отдела</w:t>
            </w:r>
          </w:p>
        </w:tc>
        <w:tc>
          <w:tcPr>
            <w:tcW w:w="2711" w:type="dxa"/>
          </w:tcPr>
          <w:p w:rsidR="005E014C" w:rsidRPr="00847291" w:rsidRDefault="005E014C" w:rsidP="00847291">
            <w:r w:rsidRPr="00847291">
              <w:t>Сафиуллина Э.В.</w:t>
            </w:r>
          </w:p>
        </w:tc>
        <w:tc>
          <w:tcPr>
            <w:tcW w:w="1609" w:type="dxa"/>
          </w:tcPr>
          <w:p w:rsidR="005E014C" w:rsidRPr="00847291" w:rsidRDefault="005E014C" w:rsidP="00847291">
            <w:r w:rsidRPr="00847291">
              <w:t>октябрь</w:t>
            </w:r>
          </w:p>
          <w:p w:rsidR="005E014C" w:rsidRPr="00847291" w:rsidRDefault="005E014C" w:rsidP="00847291">
            <w:r w:rsidRPr="00847291">
              <w:t>декабрь   май.</w:t>
            </w:r>
          </w:p>
        </w:tc>
      </w:tr>
      <w:tr w:rsidR="005E014C" w:rsidRPr="00847291" w:rsidTr="006620A6">
        <w:trPr>
          <w:trHeight w:val="980"/>
        </w:trPr>
        <w:tc>
          <w:tcPr>
            <w:tcW w:w="488" w:type="dxa"/>
          </w:tcPr>
          <w:p w:rsidR="005E014C" w:rsidRPr="00847291" w:rsidRDefault="005E014C" w:rsidP="00847291">
            <w:r w:rsidRPr="00847291">
              <w:t>3</w:t>
            </w:r>
          </w:p>
        </w:tc>
        <w:tc>
          <w:tcPr>
            <w:tcW w:w="5176" w:type="dxa"/>
          </w:tcPr>
          <w:p w:rsidR="005E014C" w:rsidRPr="00847291" w:rsidRDefault="005E014C" w:rsidP="00847291">
            <w:r w:rsidRPr="00847291">
              <w:t>Родительское собрание хорового отдела</w:t>
            </w:r>
          </w:p>
        </w:tc>
        <w:tc>
          <w:tcPr>
            <w:tcW w:w="2711" w:type="dxa"/>
          </w:tcPr>
          <w:p w:rsidR="005E014C" w:rsidRPr="00847291" w:rsidRDefault="005E014C" w:rsidP="00847291">
            <w:r w:rsidRPr="00847291">
              <w:t>Имамова Р.М., Сафина А.Б., Канзафарова Э.Ф.</w:t>
            </w:r>
          </w:p>
        </w:tc>
        <w:tc>
          <w:tcPr>
            <w:tcW w:w="1609" w:type="dxa"/>
          </w:tcPr>
          <w:p w:rsidR="005E014C" w:rsidRPr="00847291" w:rsidRDefault="005E014C" w:rsidP="00847291">
            <w:r w:rsidRPr="00847291">
              <w:t>октябрь</w:t>
            </w:r>
          </w:p>
          <w:p w:rsidR="005E014C" w:rsidRPr="00847291" w:rsidRDefault="005E014C" w:rsidP="00847291">
            <w:r w:rsidRPr="00847291">
              <w:t>декабрь   май.</w:t>
            </w:r>
          </w:p>
        </w:tc>
      </w:tr>
      <w:tr w:rsidR="005E014C" w:rsidRPr="00847291" w:rsidTr="006620A6">
        <w:trPr>
          <w:trHeight w:val="921"/>
        </w:trPr>
        <w:tc>
          <w:tcPr>
            <w:tcW w:w="488" w:type="dxa"/>
          </w:tcPr>
          <w:p w:rsidR="005E014C" w:rsidRPr="00847291" w:rsidRDefault="005E014C" w:rsidP="00847291">
            <w:r w:rsidRPr="00847291">
              <w:t>4</w:t>
            </w:r>
          </w:p>
        </w:tc>
        <w:tc>
          <w:tcPr>
            <w:tcW w:w="5176" w:type="dxa"/>
          </w:tcPr>
          <w:p w:rsidR="005E014C" w:rsidRPr="00847291" w:rsidRDefault="005E014C" w:rsidP="00847291">
            <w:r w:rsidRPr="00847291">
              <w:t>Родительское собрание хореографического отдела</w:t>
            </w:r>
          </w:p>
        </w:tc>
        <w:tc>
          <w:tcPr>
            <w:tcW w:w="2711" w:type="dxa"/>
          </w:tcPr>
          <w:p w:rsidR="005E014C" w:rsidRPr="00847291" w:rsidRDefault="005E014C" w:rsidP="00847291">
            <w:r w:rsidRPr="00847291">
              <w:t>Фирстова Н.А., Авдюшкина С.И.</w:t>
            </w:r>
          </w:p>
        </w:tc>
        <w:tc>
          <w:tcPr>
            <w:tcW w:w="1609" w:type="dxa"/>
          </w:tcPr>
          <w:p w:rsidR="005E014C" w:rsidRPr="00847291" w:rsidRDefault="005E014C" w:rsidP="00847291">
            <w:r w:rsidRPr="00847291">
              <w:t>октябрь</w:t>
            </w:r>
          </w:p>
          <w:p w:rsidR="005E014C" w:rsidRPr="00847291" w:rsidRDefault="005E014C" w:rsidP="00847291">
            <w:r w:rsidRPr="00847291">
              <w:t>декабрь   май.</w:t>
            </w:r>
          </w:p>
        </w:tc>
      </w:tr>
      <w:tr w:rsidR="005E014C" w:rsidRPr="00847291" w:rsidTr="006620A6">
        <w:trPr>
          <w:trHeight w:val="1036"/>
        </w:trPr>
        <w:tc>
          <w:tcPr>
            <w:tcW w:w="488" w:type="dxa"/>
          </w:tcPr>
          <w:p w:rsidR="005E014C" w:rsidRPr="00847291" w:rsidRDefault="005E014C" w:rsidP="00847291">
            <w:r w:rsidRPr="00847291">
              <w:t>5</w:t>
            </w:r>
          </w:p>
        </w:tc>
        <w:tc>
          <w:tcPr>
            <w:tcW w:w="5176" w:type="dxa"/>
          </w:tcPr>
          <w:p w:rsidR="005E014C" w:rsidRPr="00847291" w:rsidRDefault="005E014C" w:rsidP="00847291">
            <w:r w:rsidRPr="00847291">
              <w:t>Родительское собрание изобразительного отдела</w:t>
            </w:r>
          </w:p>
        </w:tc>
        <w:tc>
          <w:tcPr>
            <w:tcW w:w="2711" w:type="dxa"/>
          </w:tcPr>
          <w:p w:rsidR="005E014C" w:rsidRPr="00847291" w:rsidRDefault="005E014C" w:rsidP="00847291">
            <w:r w:rsidRPr="00847291">
              <w:t>Саитова Н.Л., Даутова А.В.</w:t>
            </w:r>
          </w:p>
        </w:tc>
        <w:tc>
          <w:tcPr>
            <w:tcW w:w="1609" w:type="dxa"/>
          </w:tcPr>
          <w:p w:rsidR="005E014C" w:rsidRPr="00847291" w:rsidRDefault="005E014C" w:rsidP="00847291"/>
          <w:p w:rsidR="005E014C" w:rsidRPr="00847291" w:rsidRDefault="005E014C" w:rsidP="00847291">
            <w:r w:rsidRPr="00847291">
              <w:t xml:space="preserve">ноябрь </w:t>
            </w:r>
          </w:p>
          <w:p w:rsidR="005E014C" w:rsidRPr="00847291" w:rsidRDefault="005E014C" w:rsidP="00847291">
            <w:r w:rsidRPr="00847291">
              <w:t>май</w:t>
            </w:r>
          </w:p>
        </w:tc>
      </w:tr>
      <w:tr w:rsidR="005E014C" w:rsidRPr="00847291" w:rsidTr="006620A6">
        <w:trPr>
          <w:trHeight w:val="1036"/>
        </w:trPr>
        <w:tc>
          <w:tcPr>
            <w:tcW w:w="488" w:type="dxa"/>
          </w:tcPr>
          <w:p w:rsidR="005E014C" w:rsidRPr="00847291" w:rsidRDefault="005E014C" w:rsidP="00847291">
            <w:r w:rsidRPr="00847291">
              <w:t>6</w:t>
            </w:r>
          </w:p>
        </w:tc>
        <w:tc>
          <w:tcPr>
            <w:tcW w:w="5176" w:type="dxa"/>
          </w:tcPr>
          <w:p w:rsidR="005E014C" w:rsidRPr="00847291" w:rsidRDefault="005E014C" w:rsidP="00847291">
            <w:r w:rsidRPr="00847291">
              <w:t>Родительское собрание народного отделения</w:t>
            </w:r>
          </w:p>
        </w:tc>
        <w:tc>
          <w:tcPr>
            <w:tcW w:w="2711" w:type="dxa"/>
          </w:tcPr>
          <w:p w:rsidR="005E014C" w:rsidRPr="00847291" w:rsidRDefault="005E014C" w:rsidP="00847291">
            <w:r w:rsidRPr="00847291">
              <w:t>Мингалева Н.М., Валеева  С.</w:t>
            </w:r>
          </w:p>
        </w:tc>
        <w:tc>
          <w:tcPr>
            <w:tcW w:w="1609" w:type="dxa"/>
          </w:tcPr>
          <w:p w:rsidR="005E014C" w:rsidRPr="00847291" w:rsidRDefault="005E014C" w:rsidP="00847291">
            <w:r w:rsidRPr="00847291">
              <w:t>октябрь</w:t>
            </w:r>
          </w:p>
          <w:p w:rsidR="005E014C" w:rsidRPr="00847291" w:rsidRDefault="005E014C" w:rsidP="00847291">
            <w:r w:rsidRPr="00847291">
              <w:t>декабрь   май.</w:t>
            </w:r>
          </w:p>
        </w:tc>
      </w:tr>
      <w:tr w:rsidR="005E014C" w:rsidRPr="00847291" w:rsidTr="006620A6">
        <w:trPr>
          <w:trHeight w:val="1036"/>
        </w:trPr>
        <w:tc>
          <w:tcPr>
            <w:tcW w:w="488" w:type="dxa"/>
          </w:tcPr>
          <w:p w:rsidR="005E014C" w:rsidRPr="00847291" w:rsidRDefault="005E014C" w:rsidP="00847291">
            <w:r w:rsidRPr="00847291">
              <w:t>7</w:t>
            </w:r>
          </w:p>
        </w:tc>
        <w:tc>
          <w:tcPr>
            <w:tcW w:w="5176" w:type="dxa"/>
          </w:tcPr>
          <w:p w:rsidR="005E014C" w:rsidRPr="00847291" w:rsidRDefault="005E014C" w:rsidP="00847291">
            <w:r w:rsidRPr="00847291">
              <w:t>Общешкольное родительское собрание</w:t>
            </w:r>
          </w:p>
        </w:tc>
        <w:tc>
          <w:tcPr>
            <w:tcW w:w="2711" w:type="dxa"/>
          </w:tcPr>
          <w:p w:rsidR="005E014C" w:rsidRPr="00847291" w:rsidRDefault="005E014C" w:rsidP="00847291">
            <w:r w:rsidRPr="00847291">
              <w:t>Ворсина Р.Р. Сафиуллина Э.В.</w:t>
            </w:r>
          </w:p>
        </w:tc>
        <w:tc>
          <w:tcPr>
            <w:tcW w:w="1609" w:type="dxa"/>
          </w:tcPr>
          <w:p w:rsidR="005E014C" w:rsidRPr="00847291" w:rsidRDefault="005E014C" w:rsidP="00847291">
            <w:r w:rsidRPr="00847291">
              <w:t>февраль</w:t>
            </w:r>
          </w:p>
        </w:tc>
      </w:tr>
      <w:tr w:rsidR="005E014C" w:rsidRPr="00847291" w:rsidTr="006620A6">
        <w:trPr>
          <w:trHeight w:val="1036"/>
        </w:trPr>
        <w:tc>
          <w:tcPr>
            <w:tcW w:w="488" w:type="dxa"/>
          </w:tcPr>
          <w:p w:rsidR="005E014C" w:rsidRPr="00847291" w:rsidRDefault="005E014C" w:rsidP="00847291">
            <w:r w:rsidRPr="00847291">
              <w:t>8</w:t>
            </w:r>
          </w:p>
        </w:tc>
        <w:tc>
          <w:tcPr>
            <w:tcW w:w="5176" w:type="dxa"/>
          </w:tcPr>
          <w:p w:rsidR="005E014C" w:rsidRPr="00847291" w:rsidRDefault="005E014C" w:rsidP="00847291">
            <w:r w:rsidRPr="00847291">
              <w:t>Родительское собрание выпускников</w:t>
            </w:r>
          </w:p>
        </w:tc>
        <w:tc>
          <w:tcPr>
            <w:tcW w:w="2711" w:type="dxa"/>
          </w:tcPr>
          <w:p w:rsidR="005E014C" w:rsidRPr="00847291" w:rsidRDefault="005E014C" w:rsidP="00847291">
            <w:r w:rsidRPr="00847291">
              <w:t>Зав.отделами</w:t>
            </w:r>
          </w:p>
        </w:tc>
        <w:tc>
          <w:tcPr>
            <w:tcW w:w="1609" w:type="dxa"/>
          </w:tcPr>
          <w:p w:rsidR="005E014C" w:rsidRPr="00847291" w:rsidRDefault="005E014C" w:rsidP="00847291">
            <w:r w:rsidRPr="00847291">
              <w:t>апрель</w:t>
            </w:r>
          </w:p>
        </w:tc>
      </w:tr>
    </w:tbl>
    <w:p w:rsidR="005E014C" w:rsidRDefault="005E014C" w:rsidP="00424BE6">
      <w:pPr>
        <w:spacing w:line="276" w:lineRule="auto"/>
        <w:jc w:val="center"/>
        <w:rPr>
          <w:sz w:val="28"/>
          <w:szCs w:val="28"/>
        </w:rPr>
      </w:pPr>
    </w:p>
    <w:p w:rsidR="005E014C" w:rsidRPr="005E358D" w:rsidRDefault="005E014C" w:rsidP="00424BE6">
      <w:pPr>
        <w:spacing w:line="276" w:lineRule="auto"/>
        <w:jc w:val="center"/>
        <w:rPr>
          <w:sz w:val="28"/>
          <w:szCs w:val="28"/>
        </w:rPr>
      </w:pPr>
    </w:p>
    <w:sectPr w:rsidR="005E014C" w:rsidRPr="005E358D" w:rsidSect="00F07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CBD"/>
    <w:rsid w:val="000524D6"/>
    <w:rsid w:val="000D6CBD"/>
    <w:rsid w:val="00100B07"/>
    <w:rsid w:val="001901B7"/>
    <w:rsid w:val="00363616"/>
    <w:rsid w:val="003C1F4C"/>
    <w:rsid w:val="003D5B62"/>
    <w:rsid w:val="00424BE6"/>
    <w:rsid w:val="00496680"/>
    <w:rsid w:val="005279BD"/>
    <w:rsid w:val="005B5136"/>
    <w:rsid w:val="005E014C"/>
    <w:rsid w:val="005E358D"/>
    <w:rsid w:val="006620A6"/>
    <w:rsid w:val="006C3A03"/>
    <w:rsid w:val="007040E3"/>
    <w:rsid w:val="007A4B06"/>
    <w:rsid w:val="007D25B7"/>
    <w:rsid w:val="00847291"/>
    <w:rsid w:val="0091328A"/>
    <w:rsid w:val="009256C1"/>
    <w:rsid w:val="0099773F"/>
    <w:rsid w:val="00A64DCC"/>
    <w:rsid w:val="00CA5AD0"/>
    <w:rsid w:val="00E20B97"/>
    <w:rsid w:val="00F07E76"/>
    <w:rsid w:val="00FD6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FB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D6FB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FD6FBC"/>
    <w:pPr>
      <w:widowControl w:val="0"/>
      <w:shd w:val="clear" w:color="auto" w:fill="FFFFFF"/>
      <w:spacing w:line="317" w:lineRule="exact"/>
      <w:ind w:hanging="100"/>
    </w:pPr>
    <w:rPr>
      <w:rFonts w:eastAsia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D6FBC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10pt">
    <w:name w:val="Основной текст + 10 pt"/>
    <w:basedOn w:val="BodyTextChar"/>
    <w:uiPriority w:val="99"/>
    <w:rsid w:val="007040E3"/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08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Pages>9</Pages>
  <Words>1722</Words>
  <Characters>9821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комп</cp:lastModifiedBy>
  <cp:revision>13</cp:revision>
  <cp:lastPrinted>2018-10-14T08:38:00Z</cp:lastPrinted>
  <dcterms:created xsi:type="dcterms:W3CDTF">2018-09-27T03:11:00Z</dcterms:created>
  <dcterms:modified xsi:type="dcterms:W3CDTF">2018-10-19T09:00:00Z</dcterms:modified>
</cp:coreProperties>
</file>